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E70FF0" w:rsidRPr="007B420E" w:rsidP="00017565" w14:paraId="6C12F367" w14:textId="77777777">
      <w:pPr>
        <w:rPr>
          <w:b/>
          <w:lang w:val="en-GB"/>
        </w:rPr>
      </w:pPr>
      <w:bookmarkStart w:id="0" w:name="tempHer"/>
      <w:bookmarkEnd w:id="0"/>
      <w:r w:rsidRPr="007B420E">
        <w:rPr>
          <w:b/>
          <w:lang w:val="en-GB"/>
        </w:rPr>
        <w:t xml:space="preserve">We, as applicant, herby apply for assessement according to: </w:t>
      </w:r>
    </w:p>
    <w:p w:rsidR="00E70FF0" w:rsidRPr="00AD1F27" w:rsidP="00017565" w14:paraId="2E10B56C" w14:textId="77777777">
      <w:pPr>
        <w:rPr>
          <w:lang w:val="en-GB"/>
        </w:rPr>
      </w:pPr>
    </w:p>
    <w:p w:rsidR="00E70FF0" w:rsidRPr="007B420E" w:rsidP="00017565" w14:paraId="520CC594" w14:textId="77777777">
      <w:pPr>
        <w:rPr>
          <w:sz w:val="22"/>
          <w:lang w:val="fr-CH"/>
        </w:rPr>
      </w:pPr>
      <w:r w:rsidRPr="007B420E">
        <w:rPr>
          <w:lang w:val="en-GB"/>
        </w:rPr>
        <w:t>MID-2014/32/EU Measuring Instrument Directive</w:t>
      </w:r>
      <w:r w:rsidRPr="007B420E">
        <w:rPr>
          <w:lang w:val="en-GB"/>
        </w:rPr>
        <w:tab/>
      </w:r>
      <w:r w:rsidRPr="007B420E">
        <w:rPr>
          <w:lang w:val="en-GB"/>
        </w:rPr>
        <w:tab/>
      </w:r>
      <w:r w:rsidRPr="007B420E">
        <w:rPr>
          <w:lang w:val="en-GB"/>
        </w:rPr>
        <w:tab/>
      </w:r>
      <w:r w:rsidRPr="007B420E">
        <w:rPr>
          <w:lang w:val="en-GB"/>
        </w:rPr>
        <w:tab/>
      </w:r>
      <w:sdt>
        <w:sdtPr>
          <w:rPr>
            <w:sz w:val="22"/>
            <w:lang w:val="fr-CH"/>
          </w:rPr>
          <w:id w:val="-1231075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64D9">
            <w:rPr>
              <w:rFonts w:ascii="MS Gothic" w:eastAsia="MS Gothic" w:hAnsi="MS Gothic" w:cs="MS Gothic" w:hint="eastAsia"/>
              <w:sz w:val="22"/>
              <w:lang w:val="fr-CH"/>
            </w:rPr>
            <w:t>☐</w:t>
          </w:r>
        </w:sdtContent>
      </w:sdt>
    </w:p>
    <w:p w:rsidR="00E70FF0" w:rsidRPr="007B420E" w:rsidP="00017565" w14:paraId="4F049455" w14:textId="77777777">
      <w:pPr>
        <w:rPr>
          <w:rFonts w:asciiTheme="minorHAnsi" w:hAnsiTheme="minorHAnsi" w:cstheme="minorHAnsi"/>
          <w:lang w:val="fr-CH"/>
        </w:rPr>
      </w:pPr>
    </w:p>
    <w:p w:rsidR="00E70FF0" w:rsidRPr="007B420E" w:rsidP="00017565" w14:paraId="7DBB6B59" w14:textId="77777777">
      <w:pPr>
        <w:rPr>
          <w:lang w:val="en-GB"/>
        </w:rPr>
      </w:pPr>
      <w:r w:rsidRPr="007B420E">
        <w:rPr>
          <w:lang w:val="en-GB"/>
        </w:rPr>
        <w:t>NAWI 2014/31/EU Non Automatic Weighing Instrument Directive</w:t>
      </w:r>
      <w:r w:rsidRPr="007B420E">
        <w:rPr>
          <w:lang w:val="en-GB"/>
        </w:rPr>
        <w:tab/>
      </w:r>
      <w:sdt>
        <w:sdtPr>
          <w:rPr>
            <w:lang w:val="en-GB"/>
          </w:rPr>
          <w:id w:val="-765762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64D9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</w:p>
    <w:p w:rsidR="00E70FF0" w:rsidRPr="00AD1F27" w:rsidP="00017565" w14:paraId="1A1239CF" w14:textId="77777777">
      <w:pPr>
        <w:rPr>
          <w:lang w:val="en-GB"/>
        </w:rPr>
      </w:pPr>
    </w:p>
    <w:p w:rsidR="00E70FF0" w:rsidP="00017565" w14:paraId="48407312" w14:textId="77777777">
      <w:pPr>
        <w:rPr>
          <w:lang w:val="en-GB"/>
        </w:rPr>
      </w:pPr>
      <w:r w:rsidRPr="007B420E">
        <w:rPr>
          <w:b/>
          <w:lang w:val="en-GB"/>
        </w:rPr>
        <w:t>Module F</w:t>
      </w:r>
      <w:r w:rsidRPr="00AD1F27">
        <w:rPr>
          <w:lang w:val="en-GB"/>
        </w:rPr>
        <w:t xml:space="preserve"> Conformity to type based on product verification </w:t>
      </w:r>
    </w:p>
    <w:tbl>
      <w:tblPr>
        <w:tblStyle w:val="TableGrid"/>
        <w:tblW w:w="0" w:type="auto"/>
        <w:tblLook w:val="04A0"/>
      </w:tblPr>
      <w:tblGrid>
        <w:gridCol w:w="694"/>
        <w:gridCol w:w="2703"/>
        <w:gridCol w:w="5663"/>
      </w:tblGrid>
      <w:tr w14:paraId="042C16A8" w14:textId="77777777" w:rsidTr="00E4012F">
        <w:tblPrEx>
          <w:tblW w:w="0" w:type="auto"/>
          <w:tblLook w:val="04A0"/>
        </w:tblPrEx>
        <w:tc>
          <w:tcPr>
            <w:tcW w:w="694" w:type="dxa"/>
            <w:shd w:val="clear" w:color="auto" w:fill="A8D08D" w:themeFill="accent6" w:themeFillTint="99"/>
          </w:tcPr>
          <w:p w:rsidR="00E70FF0" w:rsidP="00017565" w14:paraId="6B8B4E35" w14:textId="77777777">
            <w:r>
              <w:t>1</w:t>
            </w:r>
          </w:p>
        </w:tc>
        <w:tc>
          <w:tcPr>
            <w:tcW w:w="8368" w:type="dxa"/>
            <w:gridSpan w:val="2"/>
            <w:shd w:val="clear" w:color="auto" w:fill="A8D08D" w:themeFill="accent6" w:themeFillTint="99"/>
          </w:tcPr>
          <w:p w:rsidR="00E70FF0" w:rsidRPr="00AD1F27" w:rsidP="00017565" w14:paraId="5A442AD5" w14:textId="77777777">
            <w:pPr>
              <w:rPr>
                <w:lang w:val="en-GB"/>
              </w:rPr>
            </w:pPr>
            <w:r w:rsidRPr="00AD1F27">
              <w:rPr>
                <w:lang w:val="en-GB"/>
              </w:rPr>
              <w:t>Applicant/Customer and contact information</w:t>
            </w:r>
          </w:p>
        </w:tc>
      </w:tr>
      <w:tr w14:paraId="4CA25F5C" w14:textId="77777777" w:rsidTr="00E4012F">
        <w:tblPrEx>
          <w:tblW w:w="0" w:type="auto"/>
          <w:tblLook w:val="04A0"/>
        </w:tblPrEx>
        <w:tc>
          <w:tcPr>
            <w:tcW w:w="694" w:type="dxa"/>
          </w:tcPr>
          <w:p w:rsidR="00E70FF0" w:rsidRPr="00AD1F27" w:rsidP="00017565" w14:paraId="2A6DE660" w14:textId="77777777">
            <w:pPr>
              <w:rPr>
                <w:lang w:val="en-GB"/>
              </w:rPr>
            </w:pPr>
          </w:p>
          <w:p w:rsidR="00E70FF0" w:rsidRPr="00AD1F27" w:rsidP="00017565" w14:paraId="552BC551" w14:textId="77777777">
            <w:pPr>
              <w:rPr>
                <w:lang w:val="en-GB"/>
              </w:rPr>
            </w:pPr>
          </w:p>
          <w:p w:rsidR="00E70FF0" w:rsidRPr="00AD1F27" w:rsidP="00017565" w14:paraId="0B3DA978" w14:textId="77777777">
            <w:pPr>
              <w:rPr>
                <w:lang w:val="en-GB"/>
              </w:rPr>
            </w:pPr>
          </w:p>
          <w:p w:rsidR="00E70FF0" w:rsidRPr="00AD1F27" w:rsidP="00017565" w14:paraId="579B096E" w14:textId="77777777">
            <w:pPr>
              <w:rPr>
                <w:lang w:val="en-GB"/>
              </w:rPr>
            </w:pPr>
          </w:p>
          <w:p w:rsidR="00E70FF0" w:rsidP="00017565" w14:paraId="71C59A93" w14:textId="77777777">
            <w:r>
              <w:t>1.0</w:t>
            </w:r>
          </w:p>
        </w:tc>
        <w:tc>
          <w:tcPr>
            <w:tcW w:w="2703" w:type="dxa"/>
          </w:tcPr>
          <w:p w:rsidR="00E70FF0" w:rsidP="00017565" w14:paraId="44C7DC88" w14:textId="77777777"/>
          <w:p w:rsidR="00E70FF0" w:rsidP="00017565" w14:paraId="4264333C" w14:textId="77777777"/>
          <w:p w:rsidR="00E70FF0" w:rsidP="00017565" w14:paraId="190E58DE" w14:textId="77777777"/>
          <w:p w:rsidR="00E70FF0" w:rsidP="00017565" w14:paraId="56740ED8" w14:textId="77777777"/>
          <w:p w:rsidR="00E70FF0" w:rsidP="00017565" w14:paraId="3D6A5846" w14:textId="77777777">
            <w:r>
              <w:t>Applicant/Customer</w:t>
            </w:r>
          </w:p>
        </w:tc>
        <w:tc>
          <w:tcPr>
            <w:tcW w:w="5665" w:type="dxa"/>
          </w:tcPr>
          <w:p w:rsidR="00E70FF0" w:rsidRPr="00777A54" w:rsidP="00017565" w14:paraId="33C94D2C" w14:textId="77777777">
            <w:pPr>
              <w:rPr>
                <w:lang w:val="en-GB"/>
              </w:rPr>
            </w:pPr>
            <w:r w:rsidRPr="00AD1F27">
              <w:rPr>
                <w:lang w:val="en-GB"/>
              </w:rPr>
              <w:t xml:space="preserve">The manufacturer of the measuring system or his authorised representative can be the applicant. Authorised representative must have a written mandat from the manufacturer. </w:t>
            </w:r>
            <w:r>
              <w:rPr>
                <w:lang w:val="en-GB"/>
              </w:rPr>
              <w:t>The m</w:t>
            </w:r>
            <w:r w:rsidRPr="00777A54">
              <w:rPr>
                <w:lang w:val="en-GB"/>
              </w:rPr>
              <w:t>andate shall be enclosed with this application.</w:t>
            </w:r>
          </w:p>
        </w:tc>
      </w:tr>
      <w:tr w14:paraId="1FA7B281" w14:textId="77777777" w:rsidTr="00E4012F">
        <w:tblPrEx>
          <w:tblW w:w="0" w:type="auto"/>
          <w:tblLook w:val="04A0"/>
        </w:tblPrEx>
        <w:tc>
          <w:tcPr>
            <w:tcW w:w="694" w:type="dxa"/>
            <w:vMerge w:val="restart"/>
          </w:tcPr>
          <w:p w:rsidR="00E70FF0" w:rsidRPr="00777A54" w:rsidP="00017565" w14:paraId="0C31261D" w14:textId="77777777">
            <w:pPr>
              <w:rPr>
                <w:lang w:val="en-GB"/>
              </w:rPr>
            </w:pPr>
          </w:p>
        </w:tc>
        <w:tc>
          <w:tcPr>
            <w:tcW w:w="2703" w:type="dxa"/>
          </w:tcPr>
          <w:p w:rsidR="00E70FF0" w:rsidP="00017565" w14:paraId="548FEA45" w14:textId="77777777">
            <w:r>
              <w:t xml:space="preserve">Applicant is: </w:t>
            </w:r>
          </w:p>
        </w:tc>
        <w:tc>
          <w:tcPr>
            <w:tcW w:w="5665" w:type="dxa"/>
          </w:tcPr>
          <w:p w:rsidR="00E70FF0" w:rsidP="00017565" w14:paraId="301B3AB3" w14:textId="77777777">
            <w:sdt>
              <w:sdtPr>
                <w:rPr>
                  <w:sz w:val="22"/>
                  <w:lang w:val="fr-CH"/>
                </w:rPr>
                <w:id w:val="-120132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4D9">
                  <w:rPr>
                    <w:rFonts w:ascii="MS Gothic" w:eastAsia="MS Gothic" w:hAnsi="MS Gothic" w:cs="MS Gothic" w:hint="eastAsia"/>
                    <w:sz w:val="22"/>
                    <w:lang w:val="fr-CH"/>
                  </w:rPr>
                  <w:t>☐</w:t>
                </w:r>
              </w:sdtContent>
            </w:sdt>
            <w:r w:rsidR="00224ED4">
              <w:rPr>
                <w:sz w:val="22"/>
                <w:lang w:val="fr-CH"/>
              </w:rPr>
              <w:t xml:space="preserve">  </w:t>
            </w:r>
            <w:r w:rsidR="00224ED4">
              <w:t xml:space="preserve">Manufacturer       </w:t>
            </w:r>
            <w:r w:rsidR="00224ED4">
              <w:rPr>
                <w:sz w:val="22"/>
                <w:lang w:val="fr-CH"/>
              </w:rPr>
              <w:t xml:space="preserve"> </w:t>
            </w:r>
            <w:sdt>
              <w:sdtPr>
                <w:rPr>
                  <w:sz w:val="22"/>
                  <w:lang w:val="fr-CH"/>
                </w:rPr>
                <w:id w:val="-137244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4D9">
                  <w:rPr>
                    <w:rFonts w:ascii="MS Gothic" w:eastAsia="MS Gothic" w:hAnsi="MS Gothic" w:cs="MS Gothic" w:hint="eastAsia"/>
                    <w:sz w:val="22"/>
                    <w:lang w:val="fr-CH"/>
                  </w:rPr>
                  <w:t>☐</w:t>
                </w:r>
              </w:sdtContent>
            </w:sdt>
            <w:r w:rsidR="00224ED4">
              <w:rPr>
                <w:sz w:val="22"/>
                <w:lang w:val="fr-CH"/>
              </w:rPr>
              <w:t xml:space="preserve">  </w:t>
            </w:r>
            <w:r w:rsidR="00224ED4">
              <w:t>Authorized represantative</w:t>
            </w:r>
          </w:p>
        </w:tc>
      </w:tr>
      <w:tr w14:paraId="4B27A40E" w14:textId="77777777" w:rsidTr="00E4012F">
        <w:tblPrEx>
          <w:tblW w:w="0" w:type="auto"/>
          <w:tblLook w:val="04A0"/>
        </w:tblPrEx>
        <w:tc>
          <w:tcPr>
            <w:tcW w:w="694" w:type="dxa"/>
            <w:vMerge/>
          </w:tcPr>
          <w:p w:rsidR="00E70FF0" w:rsidP="00017565" w14:paraId="7F77D1A8" w14:textId="77777777"/>
        </w:tc>
        <w:tc>
          <w:tcPr>
            <w:tcW w:w="2703" w:type="dxa"/>
          </w:tcPr>
          <w:p w:rsidR="00E70FF0" w:rsidP="00017565" w14:paraId="32B30F38" w14:textId="77777777">
            <w:r>
              <w:t>Company name</w:t>
            </w:r>
          </w:p>
        </w:tc>
        <w:sdt>
          <w:sdtPr>
            <w:id w:val="558285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665" w:type="dxa"/>
              </w:tcPr>
              <w:p w:rsidR="00E70FF0" w:rsidRPr="00BE346D" w:rsidP="00017565" w14:paraId="1A5BB47B" w14:textId="77777777">
                <w:r w:rsidRPr="00BE346D">
                  <w:rPr>
                    <w:rStyle w:val="PlaceholderText"/>
                    <w:color w:val="auto"/>
                  </w:rPr>
                  <w:t>Klikk eller trykk her for å skrive inn tekst.</w:t>
                </w:r>
              </w:p>
            </w:tc>
          </w:sdtContent>
        </w:sdt>
      </w:tr>
      <w:tr w14:paraId="68E30166" w14:textId="77777777" w:rsidTr="00E4012F">
        <w:tblPrEx>
          <w:tblW w:w="0" w:type="auto"/>
          <w:tblLook w:val="04A0"/>
        </w:tblPrEx>
        <w:tc>
          <w:tcPr>
            <w:tcW w:w="694" w:type="dxa"/>
            <w:vMerge/>
          </w:tcPr>
          <w:p w:rsidR="00E70FF0" w:rsidP="00017565" w14:paraId="4ACD90F7" w14:textId="77777777"/>
        </w:tc>
        <w:tc>
          <w:tcPr>
            <w:tcW w:w="2703" w:type="dxa"/>
          </w:tcPr>
          <w:p w:rsidR="00E70FF0" w:rsidP="00017565" w14:paraId="4B3F3271" w14:textId="77777777">
            <w:r>
              <w:t>VAT number</w:t>
            </w:r>
          </w:p>
        </w:tc>
        <w:tc>
          <w:tcPr>
            <w:tcW w:w="5665" w:type="dxa"/>
          </w:tcPr>
          <w:p w:rsidR="00E70FF0" w:rsidRPr="00BE346D" w:rsidP="00017565" w14:paraId="527EE34E" w14:textId="77777777">
            <w:sdt>
              <w:sdtPr>
                <w:id w:val="-1248650415"/>
                <w:placeholder>
                  <w:docPart w:val="D957CAD1E7794DA1A47380E9BFF94428"/>
                </w:placeholder>
                <w:showingPlcHdr/>
                <w:text/>
              </w:sdtPr>
              <w:sdtContent>
                <w:r w:rsidRPr="00BE346D" w:rsidR="00224ED4">
                  <w:rPr>
                    <w:rStyle w:val="PlaceholderText"/>
                    <w:color w:val="auto"/>
                  </w:rPr>
                  <w:t>Klikk eller trykk her for å skrive inn tekst.</w:t>
                </w:r>
              </w:sdtContent>
            </w:sdt>
          </w:p>
        </w:tc>
      </w:tr>
      <w:tr w14:paraId="1F23E58C" w14:textId="77777777" w:rsidTr="00E4012F">
        <w:tblPrEx>
          <w:tblW w:w="0" w:type="auto"/>
          <w:tblLook w:val="04A0"/>
        </w:tblPrEx>
        <w:tc>
          <w:tcPr>
            <w:tcW w:w="694" w:type="dxa"/>
            <w:vMerge/>
          </w:tcPr>
          <w:p w:rsidR="00E70FF0" w:rsidP="00017565" w14:paraId="67B98CA1" w14:textId="77777777"/>
        </w:tc>
        <w:tc>
          <w:tcPr>
            <w:tcW w:w="2703" w:type="dxa"/>
          </w:tcPr>
          <w:p w:rsidR="00E70FF0" w:rsidP="00017565" w14:paraId="5454EFE0" w14:textId="77777777">
            <w:r>
              <w:t>Address</w:t>
            </w:r>
          </w:p>
        </w:tc>
        <w:sdt>
          <w:sdtPr>
            <w:id w:val="-1325968847"/>
            <w:placeholder>
              <w:docPart w:val="1A2377B155874A1589DA4BE2F823EBE4"/>
            </w:placeholder>
            <w:showingPlcHdr/>
            <w:text/>
          </w:sdtPr>
          <w:sdtContent>
            <w:tc>
              <w:tcPr>
                <w:tcW w:w="5665" w:type="dxa"/>
              </w:tcPr>
              <w:p w:rsidR="00E70FF0" w:rsidRPr="00BE346D" w:rsidP="00017565" w14:paraId="59835A16" w14:textId="77777777">
                <w:r w:rsidRPr="00BE346D">
                  <w:rPr>
                    <w:rStyle w:val="PlaceholderText"/>
                    <w:color w:val="auto"/>
                  </w:rPr>
                  <w:t>Klikk eller trykk her for å skrive inn tekst.</w:t>
                </w:r>
              </w:p>
            </w:tc>
          </w:sdtContent>
        </w:sdt>
      </w:tr>
      <w:tr w14:paraId="12882B1F" w14:textId="77777777" w:rsidTr="00E4012F">
        <w:tblPrEx>
          <w:tblW w:w="0" w:type="auto"/>
          <w:tblLook w:val="04A0"/>
        </w:tblPrEx>
        <w:tc>
          <w:tcPr>
            <w:tcW w:w="694" w:type="dxa"/>
            <w:vMerge/>
          </w:tcPr>
          <w:p w:rsidR="00E70FF0" w:rsidP="00017565" w14:paraId="3F29E062" w14:textId="77777777"/>
        </w:tc>
        <w:tc>
          <w:tcPr>
            <w:tcW w:w="2703" w:type="dxa"/>
          </w:tcPr>
          <w:p w:rsidR="00E70FF0" w:rsidP="00017565" w14:paraId="4491F61A" w14:textId="77777777">
            <w:r>
              <w:t>City and Country</w:t>
            </w:r>
          </w:p>
        </w:tc>
        <w:tc>
          <w:tcPr>
            <w:tcW w:w="5665" w:type="dxa"/>
          </w:tcPr>
          <w:p w:rsidR="00E70FF0" w:rsidRPr="00BE346D" w:rsidP="00017565" w14:paraId="2E9B2FDE" w14:textId="77777777">
            <w:sdt>
              <w:sdtPr>
                <w:id w:val="783158703"/>
                <w:placeholder>
                  <w:docPart w:val="DE4858B5CF4047708E29F03CDF435BB9"/>
                </w:placeholder>
                <w:showingPlcHdr/>
                <w:text/>
              </w:sdtPr>
              <w:sdtContent>
                <w:r w:rsidRPr="00BE346D" w:rsidR="00224ED4">
                  <w:rPr>
                    <w:rStyle w:val="PlaceholderText"/>
                    <w:color w:val="auto"/>
                  </w:rPr>
                  <w:t>Klikk eller trykk her for å skrive inn tekst.</w:t>
                </w:r>
              </w:sdtContent>
            </w:sdt>
            <w:r w:rsidRPr="00BE346D" w:rsidR="00FD1D76">
              <w:t xml:space="preserve">   </w:t>
            </w:r>
          </w:p>
        </w:tc>
      </w:tr>
      <w:tr w14:paraId="00267E63" w14:textId="77777777" w:rsidTr="00E4012F">
        <w:tblPrEx>
          <w:tblW w:w="0" w:type="auto"/>
          <w:tblLook w:val="04A0"/>
        </w:tblPrEx>
        <w:tc>
          <w:tcPr>
            <w:tcW w:w="694" w:type="dxa"/>
            <w:vMerge/>
          </w:tcPr>
          <w:p w:rsidR="00E70FF0" w:rsidP="00017565" w14:paraId="0CEB0514" w14:textId="77777777"/>
        </w:tc>
        <w:tc>
          <w:tcPr>
            <w:tcW w:w="2703" w:type="dxa"/>
          </w:tcPr>
          <w:p w:rsidR="00E70FF0" w:rsidP="00017565" w14:paraId="2F2E8850" w14:textId="77777777">
            <w:r>
              <w:t>Contact person</w:t>
            </w:r>
          </w:p>
        </w:tc>
        <w:tc>
          <w:tcPr>
            <w:tcW w:w="5665" w:type="dxa"/>
          </w:tcPr>
          <w:p w:rsidR="00E70FF0" w:rsidRPr="00BE346D" w:rsidP="00017565" w14:paraId="273039CF" w14:textId="77777777">
            <w:sdt>
              <w:sdtPr>
                <w:id w:val="-935670901"/>
                <w:placeholder>
                  <w:docPart w:val="DF09FE25F5274DEE8198AA3E13C83251"/>
                </w:placeholder>
                <w:showingPlcHdr/>
                <w:text/>
              </w:sdtPr>
              <w:sdtContent>
                <w:r w:rsidRPr="00BE346D" w:rsidR="00224ED4">
                  <w:rPr>
                    <w:rStyle w:val="PlaceholderText"/>
                    <w:color w:val="auto"/>
                  </w:rPr>
                  <w:t>Klikk eller trykk her for å skrive inn tekst.</w:t>
                </w:r>
              </w:sdtContent>
            </w:sdt>
            <w:r w:rsidRPr="00BE346D" w:rsidR="00FD1D76">
              <w:t xml:space="preserve">  </w:t>
            </w:r>
          </w:p>
        </w:tc>
      </w:tr>
      <w:tr w14:paraId="4237F664" w14:textId="77777777" w:rsidTr="00E4012F">
        <w:tblPrEx>
          <w:tblW w:w="0" w:type="auto"/>
          <w:tblLook w:val="04A0"/>
        </w:tblPrEx>
        <w:tc>
          <w:tcPr>
            <w:tcW w:w="694" w:type="dxa"/>
            <w:vMerge/>
          </w:tcPr>
          <w:p w:rsidR="00E70FF0" w:rsidP="00017565" w14:paraId="5FCB5AAE" w14:textId="77777777"/>
        </w:tc>
        <w:tc>
          <w:tcPr>
            <w:tcW w:w="2703" w:type="dxa"/>
          </w:tcPr>
          <w:p w:rsidR="00E70FF0" w:rsidP="00017565" w14:paraId="1762A054" w14:textId="77777777">
            <w:r>
              <w:t>e-mail</w:t>
            </w:r>
          </w:p>
        </w:tc>
        <w:sdt>
          <w:sdtPr>
            <w:id w:val="1826391184"/>
            <w:placeholder>
              <w:docPart w:val="F1B2AFC98B3540C2BDEB9CF6CCBD05BB"/>
            </w:placeholder>
            <w:showingPlcHdr/>
            <w:text/>
          </w:sdtPr>
          <w:sdtContent>
            <w:tc>
              <w:tcPr>
                <w:tcW w:w="5665" w:type="dxa"/>
              </w:tcPr>
              <w:p w:rsidR="00E70FF0" w:rsidRPr="00BE346D" w:rsidP="00017565" w14:paraId="3DAD7395" w14:textId="77777777">
                <w:r w:rsidRPr="00BE346D">
                  <w:rPr>
                    <w:rStyle w:val="PlaceholderText"/>
                    <w:color w:val="auto"/>
                  </w:rPr>
                  <w:t>Klikk eller trykk her for å skrive inn tekst.</w:t>
                </w:r>
              </w:p>
            </w:tc>
          </w:sdtContent>
        </w:sdt>
      </w:tr>
      <w:tr w14:paraId="0C831142" w14:textId="77777777" w:rsidTr="00E4012F">
        <w:tblPrEx>
          <w:tblW w:w="0" w:type="auto"/>
          <w:tblLook w:val="04A0"/>
        </w:tblPrEx>
        <w:tc>
          <w:tcPr>
            <w:tcW w:w="694" w:type="dxa"/>
            <w:vMerge/>
          </w:tcPr>
          <w:p w:rsidR="00E70FF0" w:rsidP="00017565" w14:paraId="77F43D4E" w14:textId="77777777"/>
        </w:tc>
        <w:tc>
          <w:tcPr>
            <w:tcW w:w="2703" w:type="dxa"/>
          </w:tcPr>
          <w:p w:rsidR="00E70FF0" w:rsidP="00017565" w14:paraId="6FE0D783" w14:textId="77777777">
            <w:r>
              <w:t>Phone number</w:t>
            </w:r>
          </w:p>
        </w:tc>
        <w:sdt>
          <w:sdtPr>
            <w:id w:val="306436466"/>
            <w:placeholder>
              <w:docPart w:val="A6B7BE38FFF54C0883EB6EA30216AC45"/>
            </w:placeholder>
            <w:showingPlcHdr/>
            <w:text/>
          </w:sdtPr>
          <w:sdtContent>
            <w:tc>
              <w:tcPr>
                <w:tcW w:w="5665" w:type="dxa"/>
              </w:tcPr>
              <w:p w:rsidR="00E70FF0" w:rsidRPr="00BE346D" w:rsidP="00017565" w14:paraId="1FB8B84C" w14:textId="77777777">
                <w:r w:rsidRPr="00BE346D">
                  <w:rPr>
                    <w:rStyle w:val="PlaceholderText"/>
                    <w:color w:val="auto"/>
                  </w:rPr>
                  <w:t>Klikk eller trykk her for å skrive inn tekst.</w:t>
                </w:r>
              </w:p>
            </w:tc>
          </w:sdtContent>
        </w:sdt>
      </w:tr>
      <w:tr w14:paraId="51AAF9EC" w14:textId="77777777" w:rsidTr="00E4012F">
        <w:tblPrEx>
          <w:tblW w:w="0" w:type="auto"/>
          <w:tblLook w:val="04A0"/>
        </w:tblPrEx>
        <w:tc>
          <w:tcPr>
            <w:tcW w:w="694" w:type="dxa"/>
            <w:vMerge/>
          </w:tcPr>
          <w:p w:rsidR="00E70FF0" w:rsidP="00017565" w14:paraId="1B39B5B2" w14:textId="77777777"/>
        </w:tc>
        <w:tc>
          <w:tcPr>
            <w:tcW w:w="2703" w:type="dxa"/>
          </w:tcPr>
          <w:p w:rsidR="00E70FF0" w:rsidP="00017565" w14:paraId="0FFC214B" w14:textId="77777777">
            <w:r>
              <w:t>Purchase order number</w:t>
            </w:r>
          </w:p>
        </w:tc>
        <w:sdt>
          <w:sdtPr>
            <w:id w:val="1855908728"/>
            <w:placeholder>
              <w:docPart w:val="5DE1FE17C66D48A5A66F612D67B1E56D"/>
            </w:placeholder>
            <w:showingPlcHdr/>
            <w:text/>
          </w:sdtPr>
          <w:sdtContent>
            <w:tc>
              <w:tcPr>
                <w:tcW w:w="5665" w:type="dxa"/>
              </w:tcPr>
              <w:p w:rsidR="00E70FF0" w:rsidRPr="00BE346D" w:rsidP="00017565" w14:paraId="5695F37E" w14:textId="77777777">
                <w:r w:rsidRPr="00BE346D">
                  <w:rPr>
                    <w:rStyle w:val="PlaceholderText"/>
                    <w:color w:val="auto"/>
                  </w:rPr>
                  <w:t>Klikk eller trykk her for å skrive inn tekst.</w:t>
                </w:r>
              </w:p>
            </w:tc>
          </w:sdtContent>
        </w:sdt>
      </w:tr>
    </w:tbl>
    <w:p w:rsidR="00E70FF0" w:rsidP="00017565" w14:paraId="2742A1B6" w14:textId="77777777"/>
    <w:tbl>
      <w:tblPr>
        <w:tblStyle w:val="TableGrid"/>
        <w:tblW w:w="0" w:type="auto"/>
        <w:tblLook w:val="04A0"/>
      </w:tblPr>
      <w:tblGrid>
        <w:gridCol w:w="693"/>
        <w:gridCol w:w="2703"/>
        <w:gridCol w:w="5664"/>
      </w:tblGrid>
      <w:tr w14:paraId="63F85B34" w14:textId="77777777" w:rsidTr="00E4012F">
        <w:tblPrEx>
          <w:tblW w:w="0" w:type="auto"/>
          <w:tblLook w:val="04A0"/>
        </w:tblPrEx>
        <w:tc>
          <w:tcPr>
            <w:tcW w:w="694" w:type="dxa"/>
            <w:shd w:val="clear" w:color="auto" w:fill="A8D08D" w:themeFill="accent6" w:themeFillTint="99"/>
          </w:tcPr>
          <w:p w:rsidR="00E70FF0" w:rsidP="00017565" w14:paraId="424287D4" w14:textId="77777777">
            <w:r>
              <w:t>1.1</w:t>
            </w:r>
          </w:p>
        </w:tc>
        <w:tc>
          <w:tcPr>
            <w:tcW w:w="2703" w:type="dxa"/>
            <w:shd w:val="clear" w:color="auto" w:fill="A8D08D" w:themeFill="accent6" w:themeFillTint="99"/>
          </w:tcPr>
          <w:p w:rsidR="00E70FF0" w:rsidP="00017565" w14:paraId="0D619926" w14:textId="77777777">
            <w:r>
              <w:t>Manufacturer</w:t>
            </w:r>
          </w:p>
        </w:tc>
        <w:tc>
          <w:tcPr>
            <w:tcW w:w="5665" w:type="dxa"/>
          </w:tcPr>
          <w:p w:rsidR="00E70FF0" w:rsidRPr="00AD1F27" w:rsidP="00017565" w14:paraId="743D0511" w14:textId="77777777">
            <w:pPr>
              <w:rPr>
                <w:lang w:val="en-GB"/>
              </w:rPr>
            </w:pPr>
            <w:r>
              <w:rPr>
                <w:sz w:val="22"/>
                <w:lang w:val="fr-CH"/>
              </w:rPr>
              <w:t xml:space="preserve"> </w:t>
            </w:r>
            <w:sdt>
              <w:sdtPr>
                <w:rPr>
                  <w:sz w:val="22"/>
                  <w:lang w:val="fr-CH"/>
                </w:rPr>
                <w:id w:val="127830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4D9">
                  <w:rPr>
                    <w:rFonts w:ascii="MS Gothic" w:eastAsia="MS Gothic" w:hAnsi="MS Gothic" w:cs="MS Gothic" w:hint="eastAsia"/>
                    <w:sz w:val="22"/>
                    <w:lang w:val="fr-CH"/>
                  </w:rPr>
                  <w:t>☐</w:t>
                </w:r>
              </w:sdtContent>
            </w:sdt>
            <w:r>
              <w:rPr>
                <w:sz w:val="22"/>
                <w:lang w:val="fr-CH"/>
              </w:rPr>
              <w:t xml:space="preserve">    </w:t>
            </w:r>
            <w:r w:rsidRPr="00AD1F27">
              <w:rPr>
                <w:lang w:val="en-GB"/>
              </w:rPr>
              <w:t>Same as applicant/Customer in 1.0</w:t>
            </w:r>
          </w:p>
        </w:tc>
      </w:tr>
      <w:tr w14:paraId="66AACC98" w14:textId="77777777" w:rsidTr="00E4012F">
        <w:tblPrEx>
          <w:tblW w:w="0" w:type="auto"/>
          <w:tblLook w:val="04A0"/>
        </w:tblPrEx>
        <w:tc>
          <w:tcPr>
            <w:tcW w:w="694" w:type="dxa"/>
            <w:vMerge w:val="restart"/>
          </w:tcPr>
          <w:p w:rsidR="00E70FF0" w:rsidRPr="00AD1F27" w:rsidP="00017565" w14:paraId="49CFC7CF" w14:textId="77777777">
            <w:pPr>
              <w:rPr>
                <w:lang w:val="en-GB"/>
              </w:rPr>
            </w:pPr>
          </w:p>
        </w:tc>
        <w:tc>
          <w:tcPr>
            <w:tcW w:w="2703" w:type="dxa"/>
          </w:tcPr>
          <w:p w:rsidR="00E70FF0" w:rsidRPr="00AD1F27" w:rsidP="00017565" w14:paraId="43313BF2" w14:textId="77777777">
            <w:pPr>
              <w:rPr>
                <w:lang w:val="en-GB"/>
              </w:rPr>
            </w:pPr>
          </w:p>
        </w:tc>
        <w:tc>
          <w:tcPr>
            <w:tcW w:w="5665" w:type="dxa"/>
          </w:tcPr>
          <w:p w:rsidR="00E70FF0" w:rsidRPr="00AD1F27" w:rsidP="00017565" w14:paraId="52D59465" w14:textId="77777777">
            <w:pPr>
              <w:rPr>
                <w:lang w:val="en-GB"/>
              </w:rPr>
            </w:pPr>
            <w:r w:rsidRPr="00AD1F27">
              <w:rPr>
                <w:lang w:val="en-GB"/>
              </w:rPr>
              <w:t>If not fill in here:</w:t>
            </w:r>
          </w:p>
        </w:tc>
      </w:tr>
      <w:tr w14:paraId="6559A823" w14:textId="77777777" w:rsidTr="00E4012F">
        <w:tblPrEx>
          <w:tblW w:w="0" w:type="auto"/>
          <w:tblLook w:val="04A0"/>
        </w:tblPrEx>
        <w:tc>
          <w:tcPr>
            <w:tcW w:w="694" w:type="dxa"/>
            <w:vMerge/>
          </w:tcPr>
          <w:p w:rsidR="00E70FF0" w:rsidRPr="00AD1F27" w:rsidP="00017565" w14:paraId="4177BE42" w14:textId="77777777">
            <w:pPr>
              <w:rPr>
                <w:lang w:val="en-GB"/>
              </w:rPr>
            </w:pPr>
          </w:p>
        </w:tc>
        <w:tc>
          <w:tcPr>
            <w:tcW w:w="2703" w:type="dxa"/>
          </w:tcPr>
          <w:p w:rsidR="00E70FF0" w:rsidP="00017565" w14:paraId="29CAB80E" w14:textId="77777777">
            <w:r>
              <w:t xml:space="preserve">Manufacturer name </w:t>
            </w:r>
          </w:p>
        </w:tc>
        <w:sdt>
          <w:sdtPr>
            <w:id w:val="1183241803"/>
            <w:placeholder>
              <w:docPart w:val="1E99E05D7006431B90FFCF0A0C39CF3A"/>
            </w:placeholder>
            <w:showingPlcHdr/>
            <w:text/>
          </w:sdtPr>
          <w:sdtContent>
            <w:tc>
              <w:tcPr>
                <w:tcW w:w="5665" w:type="dxa"/>
              </w:tcPr>
              <w:p w:rsidR="00E70FF0" w:rsidRPr="00BE346D" w:rsidP="00017565" w14:paraId="6103AEE6" w14:textId="77777777">
                <w:r w:rsidRPr="00BE346D">
                  <w:rPr>
                    <w:rStyle w:val="PlaceholderText"/>
                    <w:color w:val="auto"/>
                  </w:rPr>
                  <w:t>Klikk eller trykk her for å skrive inn tekst.</w:t>
                </w:r>
              </w:p>
            </w:tc>
          </w:sdtContent>
        </w:sdt>
      </w:tr>
      <w:tr w14:paraId="4B951F68" w14:textId="77777777" w:rsidTr="00E4012F">
        <w:tblPrEx>
          <w:tblW w:w="0" w:type="auto"/>
          <w:tblLook w:val="04A0"/>
        </w:tblPrEx>
        <w:tc>
          <w:tcPr>
            <w:tcW w:w="694" w:type="dxa"/>
            <w:vMerge/>
          </w:tcPr>
          <w:p w:rsidR="00E70FF0" w:rsidP="00017565" w14:paraId="3B9426D9" w14:textId="77777777"/>
        </w:tc>
        <w:tc>
          <w:tcPr>
            <w:tcW w:w="2703" w:type="dxa"/>
          </w:tcPr>
          <w:p w:rsidR="00E70FF0" w:rsidP="00017565" w14:paraId="3DA32E65" w14:textId="77777777">
            <w:r>
              <w:t>Address</w:t>
            </w:r>
          </w:p>
        </w:tc>
        <w:sdt>
          <w:sdtPr>
            <w:id w:val="387155735"/>
            <w:placeholder>
              <w:docPart w:val="B120AFF12C3F46DAAF3C006D4A8ABB99"/>
            </w:placeholder>
            <w:showingPlcHdr/>
            <w:text/>
          </w:sdtPr>
          <w:sdtContent>
            <w:tc>
              <w:tcPr>
                <w:tcW w:w="5665" w:type="dxa"/>
              </w:tcPr>
              <w:p w:rsidR="00E70FF0" w:rsidRPr="00BE346D" w:rsidP="00017565" w14:paraId="3837B12F" w14:textId="77777777">
                <w:r w:rsidRPr="00BE346D">
                  <w:rPr>
                    <w:rStyle w:val="PlaceholderText"/>
                    <w:color w:val="auto"/>
                  </w:rPr>
                  <w:t>Klikk eller trykk her for å skrive inn tekst.</w:t>
                </w:r>
              </w:p>
            </w:tc>
          </w:sdtContent>
        </w:sdt>
      </w:tr>
      <w:tr w14:paraId="19476899" w14:textId="77777777" w:rsidTr="00E4012F">
        <w:tblPrEx>
          <w:tblW w:w="0" w:type="auto"/>
          <w:tblLook w:val="04A0"/>
        </w:tblPrEx>
        <w:tc>
          <w:tcPr>
            <w:tcW w:w="694" w:type="dxa"/>
            <w:vMerge/>
          </w:tcPr>
          <w:p w:rsidR="00E70FF0" w:rsidP="00017565" w14:paraId="32E2AFA0" w14:textId="77777777"/>
        </w:tc>
        <w:tc>
          <w:tcPr>
            <w:tcW w:w="2703" w:type="dxa"/>
          </w:tcPr>
          <w:p w:rsidR="00E70FF0" w:rsidP="00017565" w14:paraId="3D78549B" w14:textId="77777777">
            <w:r>
              <w:t>City</w:t>
            </w:r>
          </w:p>
        </w:tc>
        <w:sdt>
          <w:sdtPr>
            <w:id w:val="-771860277"/>
            <w:placeholder>
              <w:docPart w:val="78E8860F78DA41E9925CC3BD89A96D49"/>
            </w:placeholder>
            <w:showingPlcHdr/>
            <w:text/>
          </w:sdtPr>
          <w:sdtContent>
            <w:tc>
              <w:tcPr>
                <w:tcW w:w="5665" w:type="dxa"/>
              </w:tcPr>
              <w:p w:rsidR="00E70FF0" w:rsidRPr="00BE346D" w:rsidP="00017565" w14:paraId="4C52A316" w14:textId="77777777">
                <w:r w:rsidRPr="00BE346D">
                  <w:rPr>
                    <w:rStyle w:val="PlaceholderText"/>
                    <w:color w:val="auto"/>
                  </w:rPr>
                  <w:t>Klikk eller trykk her for å skrive inn tekst.</w:t>
                </w:r>
              </w:p>
            </w:tc>
          </w:sdtContent>
        </w:sdt>
      </w:tr>
      <w:tr w14:paraId="07B4E09A" w14:textId="77777777" w:rsidTr="00E4012F">
        <w:tblPrEx>
          <w:tblW w:w="0" w:type="auto"/>
          <w:tblLook w:val="04A0"/>
        </w:tblPrEx>
        <w:tc>
          <w:tcPr>
            <w:tcW w:w="694" w:type="dxa"/>
            <w:vMerge/>
          </w:tcPr>
          <w:p w:rsidR="00E70FF0" w:rsidP="00017565" w14:paraId="638474BF" w14:textId="77777777"/>
        </w:tc>
        <w:tc>
          <w:tcPr>
            <w:tcW w:w="2703" w:type="dxa"/>
          </w:tcPr>
          <w:p w:rsidR="00E70FF0" w:rsidP="00017565" w14:paraId="6B7FA1F2" w14:textId="77777777">
            <w:r>
              <w:t>Country</w:t>
            </w:r>
          </w:p>
        </w:tc>
        <w:sdt>
          <w:sdtPr>
            <w:id w:val="3410967"/>
            <w:placeholder>
              <w:docPart w:val="67B56880DF264BAE8534CA7768AC8367"/>
            </w:placeholder>
            <w:showingPlcHdr/>
            <w:text/>
          </w:sdtPr>
          <w:sdtContent>
            <w:tc>
              <w:tcPr>
                <w:tcW w:w="5665" w:type="dxa"/>
              </w:tcPr>
              <w:p w:rsidR="00E70FF0" w:rsidRPr="00BE346D" w:rsidP="00017565" w14:paraId="1A74A399" w14:textId="77777777">
                <w:r w:rsidRPr="00BE346D">
                  <w:rPr>
                    <w:rStyle w:val="PlaceholderText"/>
                    <w:color w:val="auto"/>
                  </w:rPr>
                  <w:t xml:space="preserve">Klikk eller trykk her for å skrive inn </w:t>
                </w:r>
                <w:r w:rsidRPr="00BE346D">
                  <w:rPr>
                    <w:rStyle w:val="PlaceholderText"/>
                    <w:color w:val="auto"/>
                  </w:rPr>
                  <w:t>tekst.</w:t>
                </w:r>
              </w:p>
            </w:tc>
          </w:sdtContent>
        </w:sdt>
      </w:tr>
      <w:tr w14:paraId="12E6A42A" w14:textId="77777777" w:rsidTr="00E4012F">
        <w:tblPrEx>
          <w:tblW w:w="0" w:type="auto"/>
          <w:tblLook w:val="04A0"/>
        </w:tblPrEx>
        <w:tc>
          <w:tcPr>
            <w:tcW w:w="694" w:type="dxa"/>
            <w:vMerge/>
          </w:tcPr>
          <w:p w:rsidR="00E70FF0" w:rsidP="00017565" w14:paraId="41193A61" w14:textId="77777777"/>
        </w:tc>
        <w:tc>
          <w:tcPr>
            <w:tcW w:w="2703" w:type="dxa"/>
          </w:tcPr>
          <w:p w:rsidR="00E70FF0" w:rsidP="00017565" w14:paraId="7FE16B2F" w14:textId="77777777">
            <w:r>
              <w:t>Contact person</w:t>
            </w:r>
          </w:p>
        </w:tc>
        <w:sdt>
          <w:sdtPr>
            <w:id w:val="456538044"/>
            <w:placeholder>
              <w:docPart w:val="C66A46529D8347A987A9C75B12162233"/>
            </w:placeholder>
            <w:showingPlcHdr/>
            <w:text/>
          </w:sdtPr>
          <w:sdtContent>
            <w:tc>
              <w:tcPr>
                <w:tcW w:w="5665" w:type="dxa"/>
              </w:tcPr>
              <w:p w:rsidR="00E70FF0" w:rsidRPr="00BE346D" w:rsidP="00017565" w14:paraId="05D9E303" w14:textId="77777777">
                <w:r w:rsidRPr="00BE346D">
                  <w:rPr>
                    <w:rStyle w:val="PlaceholderText"/>
                    <w:color w:val="auto"/>
                  </w:rPr>
                  <w:t>Klikk eller trykk her for å skrive inn tekst.</w:t>
                </w:r>
              </w:p>
            </w:tc>
          </w:sdtContent>
        </w:sdt>
      </w:tr>
      <w:tr w14:paraId="31EA518D" w14:textId="77777777" w:rsidTr="00E4012F">
        <w:tblPrEx>
          <w:tblW w:w="0" w:type="auto"/>
          <w:tblLook w:val="04A0"/>
        </w:tblPrEx>
        <w:tc>
          <w:tcPr>
            <w:tcW w:w="694" w:type="dxa"/>
            <w:vMerge/>
          </w:tcPr>
          <w:p w:rsidR="00E70FF0" w:rsidP="00017565" w14:paraId="353489F8" w14:textId="77777777"/>
        </w:tc>
        <w:tc>
          <w:tcPr>
            <w:tcW w:w="2703" w:type="dxa"/>
          </w:tcPr>
          <w:p w:rsidR="00E70FF0" w:rsidP="00017565" w14:paraId="3B9DB71A" w14:textId="77777777">
            <w:r>
              <w:t>e-mail</w:t>
            </w:r>
          </w:p>
        </w:tc>
        <w:sdt>
          <w:sdtPr>
            <w:id w:val="1372500195"/>
            <w:placeholder>
              <w:docPart w:val="41ECF3622398420F80D2F69D4B741895"/>
            </w:placeholder>
            <w:showingPlcHdr/>
            <w:text/>
          </w:sdtPr>
          <w:sdtContent>
            <w:tc>
              <w:tcPr>
                <w:tcW w:w="5665" w:type="dxa"/>
              </w:tcPr>
              <w:p w:rsidR="00E70FF0" w:rsidRPr="00BE346D" w:rsidP="00017565" w14:paraId="2C862947" w14:textId="77777777">
                <w:r w:rsidRPr="00BE346D">
                  <w:rPr>
                    <w:rStyle w:val="PlaceholderText"/>
                    <w:color w:val="auto"/>
                  </w:rPr>
                  <w:t>Klikk eller trykk her for å skrive inn tekst.</w:t>
                </w:r>
              </w:p>
            </w:tc>
          </w:sdtContent>
        </w:sdt>
      </w:tr>
      <w:tr w14:paraId="1C5E32D4" w14:textId="77777777" w:rsidTr="00E4012F">
        <w:tblPrEx>
          <w:tblW w:w="0" w:type="auto"/>
          <w:tblLook w:val="04A0"/>
        </w:tblPrEx>
        <w:tc>
          <w:tcPr>
            <w:tcW w:w="694" w:type="dxa"/>
            <w:vMerge/>
          </w:tcPr>
          <w:p w:rsidR="00E70FF0" w:rsidP="00017565" w14:paraId="05475003" w14:textId="77777777"/>
        </w:tc>
        <w:tc>
          <w:tcPr>
            <w:tcW w:w="2703" w:type="dxa"/>
          </w:tcPr>
          <w:p w:rsidR="00E70FF0" w:rsidP="00017565" w14:paraId="1BD54900" w14:textId="77777777">
            <w:r>
              <w:t>Phone number</w:t>
            </w:r>
          </w:p>
        </w:tc>
        <w:sdt>
          <w:sdtPr>
            <w:id w:val="1921753158"/>
            <w:placeholder>
              <w:docPart w:val="14D5AA22C77A478286ABDD862E702E8E"/>
            </w:placeholder>
            <w:showingPlcHdr/>
            <w:text/>
          </w:sdtPr>
          <w:sdtContent>
            <w:tc>
              <w:tcPr>
                <w:tcW w:w="5665" w:type="dxa"/>
              </w:tcPr>
              <w:p w:rsidR="00E70FF0" w:rsidRPr="00BE346D" w:rsidP="00017565" w14:paraId="605E4A88" w14:textId="77777777">
                <w:r w:rsidRPr="00BE346D">
                  <w:rPr>
                    <w:rStyle w:val="PlaceholderText"/>
                    <w:color w:val="auto"/>
                  </w:rPr>
                  <w:t>Klikk eller trykk her for å skrive inn tekst.</w:t>
                </w:r>
              </w:p>
            </w:tc>
          </w:sdtContent>
        </w:sdt>
      </w:tr>
    </w:tbl>
    <w:p w:rsidR="00E70FF0" w:rsidP="00017565" w14:paraId="64D0A650" w14:textId="77777777"/>
    <w:tbl>
      <w:tblPr>
        <w:tblStyle w:val="TableGrid"/>
        <w:tblW w:w="0" w:type="auto"/>
        <w:tblLook w:val="04A0"/>
      </w:tblPr>
      <w:tblGrid>
        <w:gridCol w:w="696"/>
        <w:gridCol w:w="2700"/>
        <w:gridCol w:w="5664"/>
      </w:tblGrid>
      <w:tr w14:paraId="4B40D267" w14:textId="77777777" w:rsidTr="00E4012F">
        <w:tblPrEx>
          <w:tblW w:w="0" w:type="auto"/>
          <w:tblLook w:val="04A0"/>
        </w:tblPrEx>
        <w:tc>
          <w:tcPr>
            <w:tcW w:w="697" w:type="dxa"/>
            <w:tcBorders>
              <w:bottom w:val="nil"/>
            </w:tcBorders>
            <w:shd w:val="clear" w:color="auto" w:fill="A8D08D" w:themeFill="accent6" w:themeFillTint="99"/>
          </w:tcPr>
          <w:p w:rsidR="00E70FF0" w:rsidP="00017565" w14:paraId="338926DA" w14:textId="77777777">
            <w:r>
              <w:t>2</w:t>
            </w:r>
          </w:p>
        </w:tc>
        <w:tc>
          <w:tcPr>
            <w:tcW w:w="8365" w:type="dxa"/>
            <w:gridSpan w:val="2"/>
            <w:shd w:val="clear" w:color="auto" w:fill="A8D08D" w:themeFill="accent6" w:themeFillTint="99"/>
          </w:tcPr>
          <w:p w:rsidR="00E70FF0" w:rsidP="00017565" w14:paraId="2FA4403B" w14:textId="77777777">
            <w:r>
              <w:t>Application legal signature</w:t>
            </w:r>
          </w:p>
        </w:tc>
      </w:tr>
      <w:tr w14:paraId="60D18E6D" w14:textId="77777777" w:rsidTr="00E4012F">
        <w:tblPrEx>
          <w:tblW w:w="0" w:type="auto"/>
          <w:tblLook w:val="04A0"/>
        </w:tblPrEx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F0" w:rsidP="00017565" w14:paraId="10D49163" w14:textId="77777777"/>
        </w:tc>
        <w:tc>
          <w:tcPr>
            <w:tcW w:w="8365" w:type="dxa"/>
            <w:gridSpan w:val="2"/>
            <w:tcBorders>
              <w:left w:val="single" w:sz="4" w:space="0" w:color="auto"/>
            </w:tcBorders>
          </w:tcPr>
          <w:p w:rsidR="00E70FF0" w:rsidRPr="00AD1F27" w:rsidP="00017565" w14:paraId="45DA3FE2" w14:textId="77777777">
            <w:pPr>
              <w:rPr>
                <w:lang w:val="en-GB"/>
              </w:rPr>
            </w:pPr>
            <w:r w:rsidRPr="00AD1F27">
              <w:rPr>
                <w:lang w:val="en-GB"/>
              </w:rPr>
              <w:t xml:space="preserve">                                       Please confirm that the above given information are correct</w:t>
            </w:r>
          </w:p>
        </w:tc>
      </w:tr>
      <w:tr w14:paraId="552C3872" w14:textId="77777777" w:rsidTr="00E4012F">
        <w:tblPrEx>
          <w:tblW w:w="0" w:type="auto"/>
          <w:tblLook w:val="04A0"/>
        </w:tblPrEx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0FF0" w:rsidRPr="00AD1F27" w:rsidP="00017565" w14:paraId="6251D6D1" w14:textId="77777777">
            <w:pPr>
              <w:rPr>
                <w:lang w:val="en-GB"/>
              </w:rPr>
            </w:pPr>
          </w:p>
        </w:tc>
        <w:tc>
          <w:tcPr>
            <w:tcW w:w="8365" w:type="dxa"/>
            <w:gridSpan w:val="2"/>
            <w:tcBorders>
              <w:left w:val="nil"/>
            </w:tcBorders>
          </w:tcPr>
          <w:p w:rsidR="00E70FF0" w:rsidRPr="00AD1F27" w:rsidP="00017565" w14:paraId="78AB0D5A" w14:textId="77777777">
            <w:pPr>
              <w:rPr>
                <w:lang w:val="en-GB"/>
              </w:rPr>
            </w:pPr>
          </w:p>
        </w:tc>
      </w:tr>
      <w:tr w14:paraId="1784C439" w14:textId="77777777" w:rsidTr="00E4012F">
        <w:tblPrEx>
          <w:tblW w:w="0" w:type="auto"/>
          <w:tblLook w:val="04A0"/>
        </w:tblPrEx>
        <w:tc>
          <w:tcPr>
            <w:tcW w:w="697" w:type="dxa"/>
            <w:vMerge w:val="restart"/>
            <w:tcBorders>
              <w:top w:val="single" w:sz="4" w:space="0" w:color="auto"/>
            </w:tcBorders>
          </w:tcPr>
          <w:p w:rsidR="00E70FF0" w:rsidP="00017565" w14:paraId="1C7E45E8" w14:textId="77777777">
            <w:r>
              <w:t>2.1</w:t>
            </w:r>
          </w:p>
        </w:tc>
        <w:tc>
          <w:tcPr>
            <w:tcW w:w="2700" w:type="dxa"/>
          </w:tcPr>
          <w:p w:rsidR="00E70FF0" w:rsidP="00017565" w14:paraId="334C9C9D" w14:textId="77777777">
            <w:r>
              <w:t>Date/Place</w:t>
            </w:r>
          </w:p>
        </w:tc>
        <w:sdt>
          <w:sdtPr>
            <w:id w:val="-915479601"/>
            <w:placeholder>
              <w:docPart w:val="94A7091380DF47ADAA94949F2AA4E159"/>
            </w:placeholder>
            <w:showingPlcHdr/>
            <w:text/>
          </w:sdtPr>
          <w:sdtContent>
            <w:tc>
              <w:tcPr>
                <w:tcW w:w="5665" w:type="dxa"/>
              </w:tcPr>
              <w:p w:rsidR="00E70FF0" w:rsidRPr="00BE346D" w:rsidP="00017565" w14:paraId="1D2109E1" w14:textId="77777777">
                <w:r w:rsidRPr="00BE346D">
                  <w:rPr>
                    <w:rStyle w:val="PlaceholderText"/>
                    <w:color w:val="auto"/>
                  </w:rPr>
                  <w:t>Klikk eller trykk her for å skrive inn tekst.</w:t>
                </w:r>
              </w:p>
            </w:tc>
          </w:sdtContent>
        </w:sdt>
      </w:tr>
      <w:tr w14:paraId="6AAEEC1F" w14:textId="77777777" w:rsidTr="00E4012F">
        <w:tblPrEx>
          <w:tblW w:w="0" w:type="auto"/>
          <w:tblLook w:val="04A0"/>
        </w:tblPrEx>
        <w:tc>
          <w:tcPr>
            <w:tcW w:w="697" w:type="dxa"/>
            <w:vMerge/>
          </w:tcPr>
          <w:p w:rsidR="00E70FF0" w:rsidP="00017565" w14:paraId="5B687D1F" w14:textId="77777777"/>
        </w:tc>
        <w:tc>
          <w:tcPr>
            <w:tcW w:w="2700" w:type="dxa"/>
          </w:tcPr>
          <w:p w:rsidR="00E70FF0" w:rsidP="00017565" w14:paraId="5294F3DD" w14:textId="77777777">
            <w:r>
              <w:t>Legal binding signature</w:t>
            </w:r>
          </w:p>
        </w:tc>
        <w:sdt>
          <w:sdtPr>
            <w:id w:val="1279059599"/>
            <w:placeholder>
              <w:docPart w:val="38BA7DCC62084D4981D0E15C536339C4"/>
            </w:placeholder>
            <w:showingPlcHdr/>
            <w:text/>
          </w:sdtPr>
          <w:sdtContent>
            <w:tc>
              <w:tcPr>
                <w:tcW w:w="5665" w:type="dxa"/>
              </w:tcPr>
              <w:p w:rsidR="00E70FF0" w:rsidRPr="00BE346D" w:rsidP="00017565" w14:paraId="375C4AD0" w14:textId="77777777">
                <w:r w:rsidRPr="00BE346D">
                  <w:rPr>
                    <w:rStyle w:val="PlaceholderText"/>
                    <w:color w:val="auto"/>
                  </w:rPr>
                  <w:t>Klikk eller trykk her for å skrive inn tekst.</w:t>
                </w:r>
              </w:p>
            </w:tc>
          </w:sdtContent>
        </w:sdt>
      </w:tr>
      <w:tr w14:paraId="022EAB0A" w14:textId="77777777" w:rsidTr="00E4012F">
        <w:tblPrEx>
          <w:tblW w:w="0" w:type="auto"/>
          <w:tblLook w:val="04A0"/>
        </w:tblPrEx>
        <w:tc>
          <w:tcPr>
            <w:tcW w:w="697" w:type="dxa"/>
            <w:vMerge/>
          </w:tcPr>
          <w:p w:rsidR="00E70FF0" w:rsidP="00017565" w14:paraId="53A543F1" w14:textId="77777777"/>
        </w:tc>
        <w:tc>
          <w:tcPr>
            <w:tcW w:w="2700" w:type="dxa"/>
          </w:tcPr>
          <w:p w:rsidR="00E70FF0" w:rsidP="00017565" w14:paraId="062C56DC" w14:textId="77777777">
            <w:r>
              <w:t xml:space="preserve">Name in </w:t>
            </w:r>
            <w:r>
              <w:t>capital letters</w:t>
            </w:r>
          </w:p>
        </w:tc>
        <w:sdt>
          <w:sdtPr>
            <w:id w:val="365115789"/>
            <w:placeholder>
              <w:docPart w:val="F730314CC2504722B464A88640DF1AA9"/>
            </w:placeholder>
            <w:showingPlcHdr/>
            <w:text/>
          </w:sdtPr>
          <w:sdtContent>
            <w:tc>
              <w:tcPr>
                <w:tcW w:w="5665" w:type="dxa"/>
              </w:tcPr>
              <w:p w:rsidR="00E70FF0" w:rsidRPr="00BE346D" w:rsidP="00017565" w14:paraId="6E0CF562" w14:textId="77777777">
                <w:r w:rsidRPr="00BE346D">
                  <w:rPr>
                    <w:rStyle w:val="PlaceholderText"/>
                    <w:color w:val="auto"/>
                  </w:rPr>
                  <w:t>Klikk eller trykk her for å skrive inn tekst.</w:t>
                </w:r>
              </w:p>
            </w:tc>
          </w:sdtContent>
        </w:sdt>
      </w:tr>
    </w:tbl>
    <w:p w:rsidR="00E70FF0" w:rsidP="00017565" w14:paraId="53644A9D" w14:textId="77777777">
      <w:pPr>
        <w:rPr>
          <w:sz w:val="20"/>
          <w:lang w:val="en-GB"/>
        </w:rPr>
      </w:pPr>
      <w:r w:rsidRPr="00AD1F27">
        <w:rPr>
          <w:lang w:val="en-GB"/>
        </w:rPr>
        <w:t>«</w:t>
      </w:r>
      <w:r w:rsidRPr="007B420E">
        <w:rPr>
          <w:sz w:val="20"/>
          <w:lang w:val="en-GB"/>
        </w:rPr>
        <w:t>Justervesenets general terms og agreement for MID/NAWI verification module F» which can be found on Justervesenet web site ( www.justervesenet.no ) must be accepted by signing and enclosed to this application.</w:t>
      </w:r>
    </w:p>
    <w:p w:rsidR="00951974" w14:paraId="498F5AC7" w14:textId="2BB6A399">
      <w:pPr>
        <w:rPr>
          <w:sz w:val="20"/>
          <w:lang w:val="en-GB"/>
        </w:rPr>
      </w:pPr>
      <w:r>
        <w:rPr>
          <w:sz w:val="20"/>
          <w:lang w:val="en-GB"/>
        </w:rPr>
        <w:br w:type="page"/>
      </w:r>
    </w:p>
    <w:tbl>
      <w:tblPr>
        <w:tblStyle w:val="TableGrid"/>
        <w:tblW w:w="0" w:type="auto"/>
        <w:tblLook w:val="04A0"/>
      </w:tblPr>
      <w:tblGrid>
        <w:gridCol w:w="696"/>
        <w:gridCol w:w="3475"/>
        <w:gridCol w:w="4889"/>
      </w:tblGrid>
      <w:tr w14:paraId="50FF8C33" w14:textId="77777777" w:rsidTr="00951974">
        <w:tblPrEx>
          <w:tblW w:w="0" w:type="auto"/>
          <w:tblLook w:val="04A0"/>
        </w:tblPrEx>
        <w:tc>
          <w:tcPr>
            <w:tcW w:w="696" w:type="dxa"/>
            <w:shd w:val="clear" w:color="auto" w:fill="A8D08D" w:themeFill="accent6" w:themeFillTint="99"/>
          </w:tcPr>
          <w:p w:rsidR="00E70FF0" w:rsidRPr="0024769B" w:rsidP="00017565" w14:paraId="31043DAC" w14:textId="77777777">
            <w:pPr>
              <w:rPr>
                <w:b/>
              </w:rPr>
            </w:pPr>
            <w:r w:rsidRPr="0024769B">
              <w:rPr>
                <w:b/>
              </w:rPr>
              <w:t>3</w:t>
            </w:r>
          </w:p>
        </w:tc>
        <w:tc>
          <w:tcPr>
            <w:tcW w:w="8364" w:type="dxa"/>
            <w:gridSpan w:val="2"/>
            <w:shd w:val="clear" w:color="auto" w:fill="A8D08D" w:themeFill="accent6" w:themeFillTint="99"/>
          </w:tcPr>
          <w:p w:rsidR="00E70FF0" w:rsidRPr="0024769B" w:rsidP="00017565" w14:paraId="0ABEB3AC" w14:textId="77777777">
            <w:pPr>
              <w:rPr>
                <w:b/>
                <w:lang w:val="en-GB"/>
              </w:rPr>
            </w:pPr>
            <w:r w:rsidRPr="0024769B">
              <w:rPr>
                <w:b/>
                <w:lang w:val="en-GB"/>
              </w:rPr>
              <w:t>Information of the instrument/instrument system</w:t>
            </w:r>
          </w:p>
        </w:tc>
      </w:tr>
      <w:tr w14:paraId="3372779F" w14:textId="77777777" w:rsidTr="00951974">
        <w:tblPrEx>
          <w:tblW w:w="0" w:type="auto"/>
          <w:tblLook w:val="04A0"/>
        </w:tblPrEx>
        <w:tc>
          <w:tcPr>
            <w:tcW w:w="9060" w:type="dxa"/>
            <w:gridSpan w:val="3"/>
            <w:shd w:val="clear" w:color="auto" w:fill="FFFFFF" w:themeFill="background1"/>
          </w:tcPr>
          <w:p w:rsidR="00E70FF0" w:rsidRPr="0024769B" w:rsidP="00017565" w14:paraId="76B25BA3" w14:textId="77777777">
            <w:pPr>
              <w:rPr>
                <w:lang w:val="en-GB"/>
              </w:rPr>
            </w:pPr>
            <w:r w:rsidRPr="0024769B">
              <w:rPr>
                <w:lang w:val="en-GB"/>
              </w:rPr>
              <w:t xml:space="preserve">3.1 </w:t>
            </w:r>
            <w:r w:rsidRPr="0024769B">
              <w:t>Instrument type</w:t>
            </w:r>
          </w:p>
        </w:tc>
      </w:tr>
      <w:tr w14:paraId="74009E9A" w14:textId="77777777" w:rsidTr="00951974">
        <w:tblPrEx>
          <w:tblW w:w="0" w:type="auto"/>
          <w:tblLook w:val="04A0"/>
        </w:tblPrEx>
        <w:sdt>
          <w:sdtPr>
            <w:rPr>
              <w:lang w:val="en-GB"/>
            </w:rPr>
            <w:id w:val="108057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="00E70FF0" w:rsidP="00017565" w14:paraId="4963EEE5" w14:textId="77777777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8364" w:type="dxa"/>
            <w:gridSpan w:val="2"/>
          </w:tcPr>
          <w:p w:rsidR="00E70FF0" w:rsidRPr="0024769B" w:rsidP="00017565" w14:paraId="19D0A2C2" w14:textId="51F111A0">
            <w:pPr>
              <w:rPr>
                <w:lang w:val="en-GB"/>
              </w:rPr>
            </w:pPr>
            <w:r w:rsidRPr="00E33493">
              <w:rPr>
                <w:lang w:val="en-US"/>
              </w:rPr>
              <w:t>MI-003 ACTIVE ELECTRICAL ENERGY METERS</w:t>
            </w:r>
          </w:p>
        </w:tc>
      </w:tr>
      <w:tr w14:paraId="21E557B8" w14:textId="77777777" w:rsidTr="00951974">
        <w:tblPrEx>
          <w:tblW w:w="0" w:type="auto"/>
          <w:tblLook w:val="04A0"/>
        </w:tblPrEx>
        <w:sdt>
          <w:sdtPr>
            <w:rPr>
              <w:lang w:val="en-GB"/>
            </w:rPr>
            <w:id w:val="95375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="00E70FF0" w:rsidP="00017565" w14:paraId="56D167A4" w14:textId="77777777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8364" w:type="dxa"/>
            <w:gridSpan w:val="2"/>
          </w:tcPr>
          <w:p w:rsidR="00E70FF0" w:rsidP="00017565" w14:paraId="7A46077B" w14:textId="77777777">
            <w:pPr>
              <w:rPr>
                <w:lang w:val="en-GB"/>
              </w:rPr>
            </w:pPr>
            <w:r w:rsidRPr="0024769B">
              <w:rPr>
                <w:lang w:val="en-GB"/>
              </w:rPr>
              <w:t>MI-005 MEASURING SYSTEMS FOR THE CONTINUOUS AND DYNAMIC MEASUREMENT OF QUANTITIES OF LIQUIDS OTHER THAN WATER</w:t>
            </w:r>
          </w:p>
          <w:p w:rsidR="00E94591" w:rsidP="00EB6058" w14:paraId="20C4B956" w14:textId="77777777">
            <w:pPr>
              <w:rPr>
                <w:b/>
                <w:bCs/>
                <w:sz w:val="16"/>
                <w:szCs w:val="16"/>
                <w:lang w:val="en-GB"/>
              </w:rPr>
            </w:pPr>
          </w:p>
          <w:p w:rsidR="00C86C74" w:rsidP="00EB6058" w14:paraId="292B2221" w14:textId="17231828">
            <w:pPr>
              <w:rPr>
                <w:sz w:val="16"/>
                <w:szCs w:val="16"/>
                <w:lang w:val="en-GB"/>
              </w:rPr>
            </w:pPr>
            <w:r w:rsidRPr="00E94591">
              <w:rPr>
                <w:b/>
                <w:bCs/>
                <w:sz w:val="16"/>
                <w:szCs w:val="16"/>
                <w:lang w:val="en-GB"/>
              </w:rPr>
              <w:t>NOTE:</w:t>
            </w:r>
            <w:r w:rsidRPr="00EB6058">
              <w:rPr>
                <w:sz w:val="16"/>
                <w:szCs w:val="16"/>
                <w:lang w:val="en-GB"/>
              </w:rPr>
              <w:t xml:space="preserve"> Please also fill in the following form and attach </w:t>
            </w:r>
            <w:r>
              <w:rPr>
                <w:sz w:val="16"/>
                <w:szCs w:val="16"/>
                <w:lang w:val="en-GB"/>
              </w:rPr>
              <w:t xml:space="preserve">it </w:t>
            </w:r>
            <w:r w:rsidRPr="00EB6058">
              <w:rPr>
                <w:sz w:val="16"/>
                <w:szCs w:val="16"/>
                <w:lang w:val="en-GB"/>
              </w:rPr>
              <w:t xml:space="preserve">with your application: </w:t>
            </w:r>
          </w:p>
          <w:p w:rsidR="00EB6058" w:rsidP="00C86C74" w14:paraId="0BC5244A" w14:textId="62851963">
            <w:pPr>
              <w:rPr>
                <w:color w:val="FF0000"/>
                <w:sz w:val="16"/>
                <w:szCs w:val="16"/>
                <w:lang w:val="en-GB"/>
              </w:rPr>
            </w:pPr>
            <w:r w:rsidRPr="00C86C74">
              <w:rPr>
                <w:sz w:val="16"/>
                <w:szCs w:val="16"/>
                <w:lang w:val="en-GB"/>
              </w:rPr>
              <w:t>(press Ctrl and click)</w:t>
            </w:r>
            <w:r>
              <w:rPr>
                <w:sz w:val="16"/>
                <w:szCs w:val="16"/>
                <w:lang w:val="en-GB"/>
              </w:rPr>
              <w:t xml:space="preserve">: </w:t>
            </w:r>
            <w:hyperlink r:id="rId5" w:history="1">
              <w:r w:rsidRPr="00220749" w:rsidR="00E94591">
                <w:rPr>
                  <w:rStyle w:val="Hyperlink"/>
                  <w:sz w:val="16"/>
                  <w:szCs w:val="16"/>
                  <w:lang w:val="en-GB"/>
                </w:rPr>
                <w:t>Extra information for MI-005</w:t>
              </w:r>
            </w:hyperlink>
            <w:r>
              <w:rPr>
                <w:color w:val="FF0000"/>
                <w:sz w:val="16"/>
                <w:szCs w:val="16"/>
                <w:lang w:val="en-GB"/>
              </w:rPr>
              <w:t xml:space="preserve"> </w:t>
            </w:r>
          </w:p>
          <w:p w:rsidR="00E94591" w:rsidRPr="00C86C74" w:rsidP="00C86C74" w14:paraId="3A81D56C" w14:textId="68532738">
            <w:pPr>
              <w:rPr>
                <w:sz w:val="16"/>
                <w:szCs w:val="16"/>
                <w:lang w:val="en-GB"/>
              </w:rPr>
            </w:pPr>
          </w:p>
        </w:tc>
      </w:tr>
      <w:tr w14:paraId="6427644B" w14:textId="77777777" w:rsidTr="00951974">
        <w:tblPrEx>
          <w:tblW w:w="0" w:type="auto"/>
          <w:tblLook w:val="04A0"/>
        </w:tblPrEx>
        <w:sdt>
          <w:sdtPr>
            <w:rPr>
              <w:lang w:val="en-GB"/>
            </w:rPr>
            <w:id w:val="169318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="00E70FF0" w:rsidP="00017565" w14:paraId="7662EC42" w14:textId="77777777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8364" w:type="dxa"/>
            <w:gridSpan w:val="2"/>
          </w:tcPr>
          <w:p w:rsidR="00E70FF0" w:rsidRPr="0024769B" w:rsidP="00017565" w14:paraId="4C0E8594" w14:textId="3727D8C7">
            <w:pPr>
              <w:rPr>
                <w:lang w:val="en-GB"/>
              </w:rPr>
            </w:pPr>
            <w:r w:rsidRPr="0024769B">
              <w:rPr>
                <w:lang w:val="en-GB"/>
              </w:rPr>
              <w:t>MI-006 AUTOMATIC WEIGHING INSTRUMENTS - Automatic Catchweighers</w:t>
            </w:r>
          </w:p>
        </w:tc>
      </w:tr>
      <w:tr w14:paraId="566CEE42" w14:textId="77777777" w:rsidTr="00951974">
        <w:tblPrEx>
          <w:tblW w:w="0" w:type="auto"/>
          <w:tblLook w:val="04A0"/>
        </w:tblPrEx>
        <w:sdt>
          <w:sdtPr>
            <w:rPr>
              <w:lang w:val="en-GB"/>
            </w:rPr>
            <w:id w:val="-1569652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="00E70FF0" w:rsidP="00017565" w14:paraId="563F6FCE" w14:textId="77777777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8364" w:type="dxa"/>
            <w:gridSpan w:val="2"/>
          </w:tcPr>
          <w:p w:rsidR="00E70FF0" w:rsidRPr="0024769B" w:rsidP="00017565" w14:paraId="5AB11484" w14:textId="7E5EB7E7">
            <w:pPr>
              <w:rPr>
                <w:lang w:val="en-GB"/>
              </w:rPr>
            </w:pPr>
            <w:r w:rsidRPr="0024769B">
              <w:rPr>
                <w:lang w:val="en-GB"/>
              </w:rPr>
              <w:t xml:space="preserve">MI-006 AUTOMATIC WEIGHING INSTRUMENTS - Automatic Gravimetric Filling </w:t>
            </w:r>
            <w:r w:rsidRPr="0024769B">
              <w:rPr>
                <w:lang w:val="en-GB"/>
              </w:rPr>
              <w:t>Instruments</w:t>
            </w:r>
          </w:p>
        </w:tc>
      </w:tr>
      <w:tr w14:paraId="78D4B779" w14:textId="77777777" w:rsidTr="00951974">
        <w:tblPrEx>
          <w:tblW w:w="0" w:type="auto"/>
          <w:tblLook w:val="04A0"/>
        </w:tblPrEx>
        <w:sdt>
          <w:sdtPr>
            <w:rPr>
              <w:lang w:val="en-GB"/>
            </w:rPr>
            <w:id w:val="135608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="00E70FF0" w:rsidP="00017565" w14:paraId="2BFD3FCE" w14:textId="77777777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8364" w:type="dxa"/>
            <w:gridSpan w:val="2"/>
          </w:tcPr>
          <w:p w:rsidR="00E70FF0" w:rsidRPr="0024769B" w:rsidP="00017565" w14:paraId="2D8595E8" w14:textId="12391780">
            <w:pPr>
              <w:rPr>
                <w:lang w:val="en-GB"/>
              </w:rPr>
            </w:pPr>
            <w:r w:rsidRPr="0024769B">
              <w:rPr>
                <w:lang w:val="en-GB"/>
              </w:rPr>
              <w:t>MI-006 AUTOMATIC WEIGHING INSTRUMENTS - Discontinuous Totalisers</w:t>
            </w:r>
          </w:p>
        </w:tc>
      </w:tr>
      <w:tr w14:paraId="11CA3A87" w14:textId="77777777" w:rsidTr="00951974">
        <w:tblPrEx>
          <w:tblW w:w="0" w:type="auto"/>
          <w:tblLook w:val="04A0"/>
        </w:tblPrEx>
        <w:sdt>
          <w:sdtPr>
            <w:rPr>
              <w:lang w:val="en-GB"/>
            </w:rPr>
            <w:id w:val="-128996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="00E70FF0" w:rsidP="00017565" w14:paraId="138FA721" w14:textId="77777777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8364" w:type="dxa"/>
            <w:gridSpan w:val="2"/>
          </w:tcPr>
          <w:p w:rsidR="00E70FF0" w:rsidRPr="0024769B" w:rsidP="00017565" w14:paraId="090B4E5F" w14:textId="0CA0ABFE">
            <w:pPr>
              <w:rPr>
                <w:lang w:val="en-GB"/>
              </w:rPr>
            </w:pPr>
            <w:r w:rsidRPr="0024769B">
              <w:rPr>
                <w:lang w:val="en-GB"/>
              </w:rPr>
              <w:t>MI-006 AUTOMATIC WEIGHING INSTRUMENTS - Continuous Totalisers</w:t>
            </w:r>
          </w:p>
        </w:tc>
      </w:tr>
      <w:tr w14:paraId="48B95285" w14:textId="77777777" w:rsidTr="00951974">
        <w:tblPrEx>
          <w:tblW w:w="0" w:type="auto"/>
          <w:tblLook w:val="04A0"/>
        </w:tblPrEx>
        <w:sdt>
          <w:sdtPr>
            <w:rPr>
              <w:lang w:val="en-GB"/>
            </w:rPr>
            <w:id w:val="-133845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="00E70FF0" w:rsidP="00017565" w14:paraId="1634005F" w14:textId="77777777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8364" w:type="dxa"/>
            <w:gridSpan w:val="2"/>
          </w:tcPr>
          <w:p w:rsidR="00E70FF0" w:rsidRPr="0024769B" w:rsidP="00017565" w14:paraId="63FF003F" w14:textId="0CCC12C8">
            <w:pPr>
              <w:rPr>
                <w:lang w:val="en-GB"/>
              </w:rPr>
            </w:pPr>
            <w:r w:rsidRPr="0024769B">
              <w:rPr>
                <w:lang w:val="en-GB"/>
              </w:rPr>
              <w:t>MI-006 AUTOMATIC WEIGHING INSTRUMENTS - Automatic Rail Weighbridges</w:t>
            </w:r>
          </w:p>
        </w:tc>
      </w:tr>
      <w:tr w14:paraId="2A7B9653" w14:textId="77777777" w:rsidTr="00951974">
        <w:tblPrEx>
          <w:tblW w:w="0" w:type="auto"/>
          <w:tblLook w:val="04A0"/>
        </w:tblPrEx>
        <w:sdt>
          <w:sdtPr>
            <w:rPr>
              <w:lang w:val="en-GB"/>
            </w:rPr>
            <w:id w:val="24970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="00E70FF0" w:rsidP="00017565" w14:paraId="089F85CC" w14:textId="77777777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8364" w:type="dxa"/>
            <w:gridSpan w:val="2"/>
          </w:tcPr>
          <w:p w:rsidR="00E70FF0" w:rsidRPr="0024769B" w:rsidP="00017565" w14:paraId="6ADC8F8A" w14:textId="39ED1F2C">
            <w:pPr>
              <w:rPr>
                <w:lang w:val="en-GB"/>
              </w:rPr>
            </w:pPr>
            <w:r w:rsidRPr="0024769B">
              <w:rPr>
                <w:lang w:val="en-GB"/>
              </w:rPr>
              <w:t>MI-009 DIMENSIONAL MEASURING INSTRUMENTS - Multidimensional measuring instruments</w:t>
            </w:r>
          </w:p>
        </w:tc>
      </w:tr>
      <w:tr w14:paraId="5DB28479" w14:textId="77777777" w:rsidTr="00951974">
        <w:tblPrEx>
          <w:tblW w:w="0" w:type="auto"/>
          <w:tblLook w:val="04A0"/>
        </w:tblPrEx>
        <w:sdt>
          <w:sdtPr>
            <w:rPr>
              <w:lang w:val="en-GB"/>
            </w:rPr>
            <w:id w:val="-903523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6" w:type="dxa"/>
              </w:tcPr>
              <w:p w:rsidR="00E70FF0" w:rsidP="00017565" w14:paraId="6242A4EC" w14:textId="77777777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8364" w:type="dxa"/>
            <w:gridSpan w:val="2"/>
          </w:tcPr>
          <w:p w:rsidR="00E70FF0" w:rsidRPr="0024769B" w:rsidP="00017565" w14:paraId="31BDE979" w14:textId="1ED3109E">
            <w:pPr>
              <w:rPr>
                <w:lang w:val="en-GB"/>
              </w:rPr>
            </w:pPr>
            <w:r w:rsidRPr="0024769B">
              <w:rPr>
                <w:lang w:val="en-GB"/>
              </w:rPr>
              <w:t>NAWI NON-AUTOMATIC WEIGHING INSTRUMENT</w:t>
            </w:r>
          </w:p>
        </w:tc>
      </w:tr>
      <w:tr w14:paraId="53DDA7C3" w14:textId="77777777" w:rsidTr="00951974">
        <w:tblPrEx>
          <w:tblW w:w="0" w:type="auto"/>
          <w:tblLook w:val="04A0"/>
        </w:tblPrEx>
        <w:tc>
          <w:tcPr>
            <w:tcW w:w="696" w:type="dxa"/>
          </w:tcPr>
          <w:p w:rsidR="00E70FF0" w:rsidRPr="00605681" w:rsidP="00017565" w14:paraId="2490F4AB" w14:textId="77777777">
            <w:pPr>
              <w:rPr>
                <w:lang w:val="en-GB"/>
              </w:rPr>
            </w:pPr>
          </w:p>
        </w:tc>
        <w:tc>
          <w:tcPr>
            <w:tcW w:w="3475" w:type="dxa"/>
          </w:tcPr>
          <w:p w:rsidR="00E70FF0" w:rsidRPr="00605681" w:rsidP="00017565" w14:paraId="68070E5F" w14:textId="77777777">
            <w:pPr>
              <w:rPr>
                <w:lang w:val="en-GB"/>
              </w:rPr>
            </w:pPr>
            <w:r>
              <w:rPr>
                <w:lang w:val="en-GB"/>
              </w:rPr>
              <w:t>Additional instrument info</w:t>
            </w:r>
          </w:p>
        </w:tc>
        <w:tc>
          <w:tcPr>
            <w:tcW w:w="4889" w:type="dxa"/>
          </w:tcPr>
          <w:p w:rsidR="00E70FF0" w:rsidRPr="00605681" w:rsidP="00017565" w14:paraId="71BF52F0" w14:textId="7777777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</w:t>
            </w:r>
          </w:p>
        </w:tc>
      </w:tr>
      <w:tr w14:paraId="381B0558" w14:textId="77777777" w:rsidTr="00951974">
        <w:tblPrEx>
          <w:tblW w:w="0" w:type="auto"/>
          <w:tblLook w:val="04A0"/>
        </w:tblPrEx>
        <w:tc>
          <w:tcPr>
            <w:tcW w:w="696" w:type="dxa"/>
          </w:tcPr>
          <w:p w:rsidR="00E70FF0" w:rsidRPr="00605681" w:rsidP="00017565" w14:paraId="7979D74D" w14:textId="77777777">
            <w:pPr>
              <w:rPr>
                <w:lang w:val="en-GB"/>
              </w:rPr>
            </w:pPr>
            <w:r w:rsidRPr="00605681">
              <w:rPr>
                <w:lang w:val="en-GB"/>
              </w:rPr>
              <w:t>3.2</w:t>
            </w:r>
          </w:p>
        </w:tc>
        <w:tc>
          <w:tcPr>
            <w:tcW w:w="3475" w:type="dxa"/>
          </w:tcPr>
          <w:p w:rsidR="00E70FF0" w:rsidRPr="00605681" w:rsidP="00017565" w14:paraId="5245A1A7" w14:textId="77777777">
            <w:pPr>
              <w:rPr>
                <w:lang w:val="en-GB"/>
              </w:rPr>
            </w:pPr>
            <w:r w:rsidRPr="00605681">
              <w:rPr>
                <w:lang w:val="en-GB"/>
              </w:rPr>
              <w:t>Name of manufacturer</w:t>
            </w:r>
          </w:p>
        </w:tc>
        <w:sdt>
          <w:sdtPr>
            <w:id w:val="1519886818"/>
            <w:placeholder>
              <w:docPart w:val="E35776068A50430EA0C26F48940D2703"/>
            </w:placeholder>
            <w:showingPlcHdr/>
            <w:text/>
          </w:sdtPr>
          <w:sdtContent>
            <w:tc>
              <w:tcPr>
                <w:tcW w:w="4889" w:type="dxa"/>
              </w:tcPr>
              <w:p w:rsidR="00E70FF0" w:rsidRPr="00BE346D" w:rsidP="00017565" w14:paraId="54576719" w14:textId="77777777">
                <w:r w:rsidRPr="00BE346D">
                  <w:rPr>
                    <w:rStyle w:val="PlaceholderText"/>
                    <w:color w:val="auto"/>
                  </w:rPr>
                  <w:t>Klikk eller trykk her for å skrive inn tekst.</w:t>
                </w:r>
              </w:p>
            </w:tc>
          </w:sdtContent>
        </w:sdt>
      </w:tr>
      <w:tr w14:paraId="5E667261" w14:textId="77777777" w:rsidTr="00951974">
        <w:tblPrEx>
          <w:tblW w:w="0" w:type="auto"/>
          <w:tblLook w:val="04A0"/>
        </w:tblPrEx>
        <w:tc>
          <w:tcPr>
            <w:tcW w:w="696" w:type="dxa"/>
          </w:tcPr>
          <w:p w:rsidR="00E70FF0" w:rsidRPr="00605681" w:rsidP="00017565" w14:paraId="7FA8E3F2" w14:textId="77777777">
            <w:pPr>
              <w:rPr>
                <w:lang w:val="en-GB"/>
              </w:rPr>
            </w:pPr>
            <w:r w:rsidRPr="00605681">
              <w:rPr>
                <w:lang w:val="en-GB"/>
              </w:rPr>
              <w:t>3.3</w:t>
            </w:r>
          </w:p>
        </w:tc>
        <w:tc>
          <w:tcPr>
            <w:tcW w:w="3475" w:type="dxa"/>
          </w:tcPr>
          <w:p w:rsidR="00E70FF0" w:rsidRPr="00605681" w:rsidP="00017565" w14:paraId="0D3DB919" w14:textId="77777777">
            <w:pPr>
              <w:rPr>
                <w:lang w:val="en-GB"/>
              </w:rPr>
            </w:pPr>
            <w:r w:rsidRPr="00605681">
              <w:rPr>
                <w:lang w:val="en-GB"/>
              </w:rPr>
              <w:t>Model name</w:t>
            </w:r>
          </w:p>
        </w:tc>
        <w:tc>
          <w:tcPr>
            <w:tcW w:w="4889" w:type="dxa"/>
          </w:tcPr>
          <w:p w:rsidR="00E70FF0" w:rsidRPr="00BE346D" w:rsidP="00017565" w14:paraId="13F2A311" w14:textId="77777777">
            <w:sdt>
              <w:sdtPr>
                <w:id w:val="675998609"/>
                <w:placeholder>
                  <w:docPart w:val="B61207D4F9B049D0A30745DF3CE250EC"/>
                </w:placeholder>
                <w:showingPlcHdr/>
                <w:text/>
              </w:sdtPr>
              <w:sdtContent>
                <w:r w:rsidRPr="00BE346D" w:rsidR="00224ED4">
                  <w:rPr>
                    <w:rStyle w:val="PlaceholderText"/>
                    <w:color w:val="auto"/>
                  </w:rPr>
                  <w:t>Klikk eller trykk her for å skrive inn tekst.</w:t>
                </w:r>
              </w:sdtContent>
            </w:sdt>
          </w:p>
        </w:tc>
      </w:tr>
      <w:tr w14:paraId="42486A01" w14:textId="77777777" w:rsidTr="00951974">
        <w:tblPrEx>
          <w:tblW w:w="0" w:type="auto"/>
          <w:tblLook w:val="04A0"/>
        </w:tblPrEx>
        <w:tc>
          <w:tcPr>
            <w:tcW w:w="696" w:type="dxa"/>
          </w:tcPr>
          <w:p w:rsidR="00E70FF0" w:rsidRPr="00605681" w:rsidP="00017565" w14:paraId="1B3EDDB7" w14:textId="77777777">
            <w:pPr>
              <w:rPr>
                <w:lang w:val="en-GB"/>
              </w:rPr>
            </w:pPr>
            <w:r w:rsidRPr="00605681">
              <w:rPr>
                <w:lang w:val="en-GB"/>
              </w:rPr>
              <w:t>3.4</w:t>
            </w:r>
          </w:p>
        </w:tc>
        <w:tc>
          <w:tcPr>
            <w:tcW w:w="3475" w:type="dxa"/>
          </w:tcPr>
          <w:p w:rsidR="00E70FF0" w:rsidRPr="00605681" w:rsidP="00017565" w14:paraId="55CC6D3A" w14:textId="77777777">
            <w:pPr>
              <w:rPr>
                <w:lang w:val="en-GB"/>
              </w:rPr>
            </w:pPr>
            <w:r w:rsidRPr="00605681">
              <w:rPr>
                <w:lang w:val="en-GB"/>
              </w:rPr>
              <w:t>Model number</w:t>
            </w:r>
          </w:p>
        </w:tc>
        <w:sdt>
          <w:sdtPr>
            <w:id w:val="1647703457"/>
            <w:placeholder>
              <w:docPart w:val="2B6649FF1C7D42CCACE75066D146345F"/>
            </w:placeholder>
            <w:showingPlcHdr/>
            <w:text/>
          </w:sdtPr>
          <w:sdtContent>
            <w:tc>
              <w:tcPr>
                <w:tcW w:w="4889" w:type="dxa"/>
              </w:tcPr>
              <w:p w:rsidR="00E70FF0" w:rsidRPr="00BE346D" w:rsidP="00017565" w14:paraId="1E87294E" w14:textId="77777777">
                <w:r w:rsidRPr="00BE346D">
                  <w:rPr>
                    <w:rStyle w:val="PlaceholderText"/>
                    <w:color w:val="auto"/>
                  </w:rPr>
                  <w:t>Klikk eller trykk her for å skrive inn tekst.</w:t>
                </w:r>
              </w:p>
            </w:tc>
          </w:sdtContent>
        </w:sdt>
      </w:tr>
      <w:tr w14:paraId="4CF8210D" w14:textId="77777777" w:rsidTr="00951974">
        <w:tblPrEx>
          <w:tblW w:w="0" w:type="auto"/>
          <w:tblLook w:val="04A0"/>
        </w:tblPrEx>
        <w:tc>
          <w:tcPr>
            <w:tcW w:w="696" w:type="dxa"/>
          </w:tcPr>
          <w:p w:rsidR="00E70FF0" w:rsidRPr="00605681" w:rsidP="00017565" w14:paraId="6F178BF1" w14:textId="77777777">
            <w:pPr>
              <w:rPr>
                <w:lang w:val="en-GB"/>
              </w:rPr>
            </w:pPr>
            <w:r w:rsidRPr="00605681">
              <w:rPr>
                <w:lang w:val="en-GB"/>
              </w:rPr>
              <w:t>3.5</w:t>
            </w:r>
          </w:p>
        </w:tc>
        <w:tc>
          <w:tcPr>
            <w:tcW w:w="3475" w:type="dxa"/>
          </w:tcPr>
          <w:p w:rsidR="00E70FF0" w:rsidRPr="00605681" w:rsidP="00017565" w14:paraId="756085BF" w14:textId="77777777">
            <w:pPr>
              <w:rPr>
                <w:lang w:val="en-GB"/>
              </w:rPr>
            </w:pPr>
            <w:r w:rsidRPr="00605681">
              <w:rPr>
                <w:lang w:val="en-GB"/>
              </w:rPr>
              <w:t>Serial number</w:t>
            </w:r>
          </w:p>
        </w:tc>
        <w:sdt>
          <w:sdtPr>
            <w:id w:val="1463691899"/>
            <w:placeholder>
              <w:docPart w:val="073A0F5A05634EAF82C825ADDEDF0891"/>
            </w:placeholder>
            <w:showingPlcHdr/>
            <w:text/>
          </w:sdtPr>
          <w:sdtContent>
            <w:tc>
              <w:tcPr>
                <w:tcW w:w="4889" w:type="dxa"/>
              </w:tcPr>
              <w:p w:rsidR="00E70FF0" w:rsidRPr="00BE346D" w:rsidP="00017565" w14:paraId="12F7F17E" w14:textId="77777777">
                <w:r w:rsidRPr="00BE346D">
                  <w:rPr>
                    <w:rStyle w:val="PlaceholderText"/>
                    <w:color w:val="auto"/>
                  </w:rPr>
                  <w:t>Klikk eller trykk her for å skrive inn tekst.</w:t>
                </w:r>
              </w:p>
            </w:tc>
          </w:sdtContent>
        </w:sdt>
      </w:tr>
      <w:tr w14:paraId="4AA28F0B" w14:textId="77777777" w:rsidTr="00951974">
        <w:tblPrEx>
          <w:tblW w:w="0" w:type="auto"/>
          <w:tblLook w:val="04A0"/>
        </w:tblPrEx>
        <w:tc>
          <w:tcPr>
            <w:tcW w:w="696" w:type="dxa"/>
          </w:tcPr>
          <w:p w:rsidR="00E70FF0" w:rsidP="00017565" w14:paraId="6618C4FD" w14:textId="77777777">
            <w:r>
              <w:t>3.6</w:t>
            </w:r>
          </w:p>
        </w:tc>
        <w:tc>
          <w:tcPr>
            <w:tcW w:w="3475" w:type="dxa"/>
          </w:tcPr>
          <w:p w:rsidR="00E70FF0" w:rsidP="00017565" w14:paraId="5F4A12DF" w14:textId="77777777">
            <w:r>
              <w:t>Resolution (if scale)</w:t>
            </w:r>
          </w:p>
        </w:tc>
        <w:sdt>
          <w:sdtPr>
            <w:id w:val="810754611"/>
            <w:placeholder>
              <w:docPart w:val="5B71ACBDFB5146A2AF8A137A4553B2E9"/>
            </w:placeholder>
            <w:showingPlcHdr/>
            <w:text/>
          </w:sdtPr>
          <w:sdtContent>
            <w:tc>
              <w:tcPr>
                <w:tcW w:w="4889" w:type="dxa"/>
              </w:tcPr>
              <w:p w:rsidR="00E70FF0" w:rsidRPr="00BE346D" w:rsidP="00017565" w14:paraId="37C2E39B" w14:textId="77777777">
                <w:r w:rsidRPr="00BE346D">
                  <w:rPr>
                    <w:rStyle w:val="PlaceholderText"/>
                    <w:color w:val="auto"/>
                  </w:rPr>
                  <w:t>Klikk eller trykk her for å skrive inn tekst.</w:t>
                </w:r>
              </w:p>
            </w:tc>
          </w:sdtContent>
        </w:sdt>
      </w:tr>
      <w:tr w14:paraId="556FF1E8" w14:textId="77777777" w:rsidTr="00951974">
        <w:tblPrEx>
          <w:tblW w:w="0" w:type="auto"/>
          <w:tblLook w:val="04A0"/>
        </w:tblPrEx>
        <w:tc>
          <w:tcPr>
            <w:tcW w:w="696" w:type="dxa"/>
          </w:tcPr>
          <w:p w:rsidR="00E70FF0" w:rsidP="00017565" w14:paraId="59567BC0" w14:textId="77777777">
            <w:r>
              <w:t>3.7</w:t>
            </w:r>
          </w:p>
        </w:tc>
        <w:tc>
          <w:tcPr>
            <w:tcW w:w="3475" w:type="dxa"/>
          </w:tcPr>
          <w:p w:rsidR="00E70FF0" w:rsidP="00017565" w14:paraId="65D65E06" w14:textId="77777777">
            <w:r>
              <w:t>Capacity/Range</w:t>
            </w:r>
          </w:p>
        </w:tc>
        <w:sdt>
          <w:sdtPr>
            <w:id w:val="-415476018"/>
            <w:placeholder>
              <w:docPart w:val="5836C9ADAA4140EE8AD44B8B1A136B66"/>
            </w:placeholder>
            <w:showingPlcHdr/>
            <w:text/>
          </w:sdtPr>
          <w:sdtContent>
            <w:tc>
              <w:tcPr>
                <w:tcW w:w="4889" w:type="dxa"/>
              </w:tcPr>
              <w:p w:rsidR="00E70FF0" w:rsidRPr="00BE346D" w:rsidP="00017565" w14:paraId="6BE1EDE2" w14:textId="77777777">
                <w:r w:rsidRPr="00BE346D">
                  <w:rPr>
                    <w:rStyle w:val="PlaceholderText"/>
                    <w:color w:val="auto"/>
                  </w:rPr>
                  <w:t>Klikk eller trykk her for å skrive inn tekst.</w:t>
                </w:r>
              </w:p>
            </w:tc>
          </w:sdtContent>
        </w:sdt>
      </w:tr>
      <w:tr w14:paraId="740D5502" w14:textId="77777777" w:rsidTr="00951974">
        <w:tblPrEx>
          <w:tblW w:w="0" w:type="auto"/>
          <w:tblLook w:val="04A0"/>
        </w:tblPrEx>
        <w:tc>
          <w:tcPr>
            <w:tcW w:w="696" w:type="dxa"/>
          </w:tcPr>
          <w:p w:rsidR="00E70FF0" w:rsidP="00017565" w14:paraId="42A04665" w14:textId="77777777">
            <w:r>
              <w:t>3.8</w:t>
            </w:r>
          </w:p>
        </w:tc>
        <w:tc>
          <w:tcPr>
            <w:tcW w:w="3475" w:type="dxa"/>
          </w:tcPr>
          <w:p w:rsidR="00E70FF0" w:rsidP="00017565" w14:paraId="19B966DD" w14:textId="77777777">
            <w:r>
              <w:t>EU Type examination certificate</w:t>
            </w:r>
          </w:p>
        </w:tc>
        <w:sdt>
          <w:sdtPr>
            <w:id w:val="752317068"/>
            <w:placeholder>
              <w:docPart w:val="87AB1248272C421DBA38CF10CF06F0F6"/>
            </w:placeholder>
            <w:showingPlcHdr/>
            <w:text/>
          </w:sdtPr>
          <w:sdtContent>
            <w:tc>
              <w:tcPr>
                <w:tcW w:w="4889" w:type="dxa"/>
              </w:tcPr>
              <w:p w:rsidR="00E70FF0" w:rsidRPr="00BE346D" w:rsidP="00017565" w14:paraId="78ABDB69" w14:textId="77777777">
                <w:r w:rsidRPr="00BE346D">
                  <w:rPr>
                    <w:rStyle w:val="PlaceholderText"/>
                    <w:color w:val="auto"/>
                  </w:rPr>
                  <w:t>Klikk eller trykk her for å skrive inn tekst.</w:t>
                </w:r>
              </w:p>
            </w:tc>
          </w:sdtContent>
        </w:sdt>
      </w:tr>
      <w:tr w14:paraId="6D7291D9" w14:textId="77777777" w:rsidTr="00951974">
        <w:tblPrEx>
          <w:tblW w:w="0" w:type="auto"/>
          <w:tblLook w:val="04A0"/>
        </w:tblPrEx>
        <w:tc>
          <w:tcPr>
            <w:tcW w:w="696" w:type="dxa"/>
          </w:tcPr>
          <w:p w:rsidR="00E70FF0" w:rsidP="00017565" w14:paraId="3E833652" w14:textId="77777777">
            <w:r>
              <w:t>3.9</w:t>
            </w:r>
          </w:p>
        </w:tc>
        <w:tc>
          <w:tcPr>
            <w:tcW w:w="3475" w:type="dxa"/>
          </w:tcPr>
          <w:p w:rsidR="00E70FF0" w:rsidP="00017565" w14:paraId="4AC7C6B9" w14:textId="77777777">
            <w:r>
              <w:t>Other important information</w:t>
            </w:r>
          </w:p>
        </w:tc>
        <w:sdt>
          <w:sdtPr>
            <w:id w:val="-1512369182"/>
            <w:placeholder>
              <w:docPart w:val="CAB4B80CBAF94FAE95711E135AA1BBBD"/>
            </w:placeholder>
            <w:showingPlcHdr/>
            <w:text/>
          </w:sdtPr>
          <w:sdtContent>
            <w:tc>
              <w:tcPr>
                <w:tcW w:w="4889" w:type="dxa"/>
              </w:tcPr>
              <w:p w:rsidR="00E70FF0" w:rsidRPr="00BE346D" w:rsidP="00017565" w14:paraId="6D1F865D" w14:textId="77777777">
                <w:r w:rsidRPr="00BE346D">
                  <w:rPr>
                    <w:rStyle w:val="PlaceholderText"/>
                    <w:color w:val="auto"/>
                  </w:rPr>
                  <w:t>Klikk eller trykk her for å skrive inn tekst.</w:t>
                </w:r>
              </w:p>
            </w:tc>
          </w:sdtContent>
        </w:sdt>
      </w:tr>
    </w:tbl>
    <w:p w:rsidR="00E70FF0" w:rsidP="00017565" w14:paraId="5F52199B" w14:textId="77777777"/>
    <w:tbl>
      <w:tblPr>
        <w:tblStyle w:val="TableGrid"/>
        <w:tblW w:w="0" w:type="auto"/>
        <w:tblLook w:val="04A0"/>
      </w:tblPr>
      <w:tblGrid>
        <w:gridCol w:w="697"/>
        <w:gridCol w:w="3452"/>
        <w:gridCol w:w="4911"/>
      </w:tblGrid>
      <w:tr w14:paraId="4E628590" w14:textId="77777777" w:rsidTr="00E4012F">
        <w:tblPrEx>
          <w:tblW w:w="0" w:type="auto"/>
          <w:tblLook w:val="04A0"/>
        </w:tblPrEx>
        <w:tc>
          <w:tcPr>
            <w:tcW w:w="697" w:type="dxa"/>
            <w:shd w:val="clear" w:color="auto" w:fill="A8D08D" w:themeFill="accent6" w:themeFillTint="99"/>
          </w:tcPr>
          <w:p w:rsidR="00E70FF0" w:rsidP="00017565" w14:paraId="6BAD3F2D" w14:textId="77777777">
            <w:r>
              <w:t>4</w:t>
            </w:r>
          </w:p>
        </w:tc>
        <w:tc>
          <w:tcPr>
            <w:tcW w:w="8365" w:type="dxa"/>
            <w:gridSpan w:val="2"/>
            <w:shd w:val="clear" w:color="auto" w:fill="A8D08D" w:themeFill="accent6" w:themeFillTint="99"/>
          </w:tcPr>
          <w:p w:rsidR="00E70FF0" w:rsidP="00017565" w14:paraId="705D8274" w14:textId="77777777">
            <w:r>
              <w:t>Address of installation</w:t>
            </w:r>
          </w:p>
        </w:tc>
      </w:tr>
      <w:tr w14:paraId="6709EA91" w14:textId="77777777" w:rsidTr="00E4012F">
        <w:tblPrEx>
          <w:tblW w:w="0" w:type="auto"/>
          <w:tblLook w:val="04A0"/>
        </w:tblPrEx>
        <w:tc>
          <w:tcPr>
            <w:tcW w:w="697" w:type="dxa"/>
          </w:tcPr>
          <w:p w:rsidR="00E70FF0" w:rsidP="00017565" w14:paraId="34AAD508" w14:textId="77777777">
            <w:r>
              <w:t>4.1</w:t>
            </w:r>
          </w:p>
        </w:tc>
        <w:tc>
          <w:tcPr>
            <w:tcW w:w="3453" w:type="dxa"/>
          </w:tcPr>
          <w:p w:rsidR="00E70FF0" w:rsidP="00017565" w14:paraId="18BB6714" w14:textId="77777777">
            <w:r>
              <w:t>Company name (of owner)</w:t>
            </w:r>
          </w:p>
        </w:tc>
        <w:tc>
          <w:tcPr>
            <w:tcW w:w="4912" w:type="dxa"/>
          </w:tcPr>
          <w:p w:rsidR="00E70FF0" w:rsidRPr="00BE346D" w:rsidP="00017565" w14:paraId="686E3591" w14:textId="77777777">
            <w:sdt>
              <w:sdtPr>
                <w:id w:val="315079321"/>
                <w:placeholder>
                  <w:docPart w:val="6F90356034E249B58D4BD35E5CA128E4"/>
                </w:placeholder>
                <w:showingPlcHdr/>
                <w:text/>
              </w:sdtPr>
              <w:sdtContent>
                <w:r w:rsidRPr="00BE346D" w:rsidR="00224ED4">
                  <w:rPr>
                    <w:rStyle w:val="PlaceholderText"/>
                    <w:color w:val="auto"/>
                  </w:rPr>
                  <w:t>Klikk eller trykk her for å skrive inn tekst.</w:t>
                </w:r>
              </w:sdtContent>
            </w:sdt>
          </w:p>
        </w:tc>
      </w:tr>
      <w:tr w14:paraId="4D503927" w14:textId="77777777" w:rsidTr="00E4012F">
        <w:tblPrEx>
          <w:tblW w:w="0" w:type="auto"/>
          <w:tblLook w:val="04A0"/>
        </w:tblPrEx>
        <w:tc>
          <w:tcPr>
            <w:tcW w:w="697" w:type="dxa"/>
          </w:tcPr>
          <w:p w:rsidR="00E70FF0" w:rsidP="00017565" w14:paraId="0278B64A" w14:textId="77777777">
            <w:r>
              <w:t>4.2</w:t>
            </w:r>
          </w:p>
        </w:tc>
        <w:tc>
          <w:tcPr>
            <w:tcW w:w="3453" w:type="dxa"/>
          </w:tcPr>
          <w:p w:rsidR="00E70FF0" w:rsidP="00017565" w14:paraId="6BF5E0CA" w14:textId="77777777">
            <w:r>
              <w:t>VAT number</w:t>
            </w:r>
          </w:p>
        </w:tc>
        <w:sdt>
          <w:sdtPr>
            <w:id w:val="1379742744"/>
            <w:placeholder>
              <w:docPart w:val="1663970D81374CACB9D5C890114EDEB0"/>
            </w:placeholder>
            <w:showingPlcHdr/>
            <w:text/>
          </w:sdtPr>
          <w:sdtContent>
            <w:tc>
              <w:tcPr>
                <w:tcW w:w="4912" w:type="dxa"/>
              </w:tcPr>
              <w:p w:rsidR="00E70FF0" w:rsidRPr="00BE346D" w:rsidP="00017565" w14:paraId="52BD9028" w14:textId="77777777">
                <w:r w:rsidRPr="00BE346D">
                  <w:rPr>
                    <w:rStyle w:val="PlaceholderText"/>
                    <w:color w:val="auto"/>
                  </w:rPr>
                  <w:t>Klikk eller trykk her for å skrive inn tekst.</w:t>
                </w:r>
              </w:p>
            </w:tc>
          </w:sdtContent>
        </w:sdt>
      </w:tr>
      <w:tr w14:paraId="6F1FEFE9" w14:textId="77777777" w:rsidTr="00E4012F">
        <w:tblPrEx>
          <w:tblW w:w="0" w:type="auto"/>
          <w:tblLook w:val="04A0"/>
        </w:tblPrEx>
        <w:tc>
          <w:tcPr>
            <w:tcW w:w="697" w:type="dxa"/>
          </w:tcPr>
          <w:p w:rsidR="00E70FF0" w:rsidP="00017565" w14:paraId="19AD7938" w14:textId="77777777">
            <w:r>
              <w:t>4.3</w:t>
            </w:r>
          </w:p>
        </w:tc>
        <w:tc>
          <w:tcPr>
            <w:tcW w:w="3453" w:type="dxa"/>
          </w:tcPr>
          <w:p w:rsidR="00E70FF0" w:rsidP="00017565" w14:paraId="2F1009F9" w14:textId="77777777">
            <w:r>
              <w:t>Contact person</w:t>
            </w:r>
          </w:p>
        </w:tc>
        <w:sdt>
          <w:sdtPr>
            <w:id w:val="190108157"/>
            <w:placeholder>
              <w:docPart w:val="15678BD97DE14E1AAB6EDA51C1843C71"/>
            </w:placeholder>
            <w:showingPlcHdr/>
            <w:text/>
          </w:sdtPr>
          <w:sdtContent>
            <w:tc>
              <w:tcPr>
                <w:tcW w:w="4912" w:type="dxa"/>
              </w:tcPr>
              <w:p w:rsidR="00E70FF0" w:rsidRPr="00BE346D" w:rsidP="00017565" w14:paraId="155B6AE1" w14:textId="77777777">
                <w:r w:rsidRPr="00BE346D">
                  <w:rPr>
                    <w:rStyle w:val="PlaceholderText"/>
                    <w:color w:val="auto"/>
                  </w:rPr>
                  <w:t>Klikk eller trykk her for å skrive inn tekst.</w:t>
                </w:r>
              </w:p>
            </w:tc>
          </w:sdtContent>
        </w:sdt>
      </w:tr>
      <w:tr w14:paraId="676136AA" w14:textId="77777777" w:rsidTr="00E4012F">
        <w:tblPrEx>
          <w:tblW w:w="0" w:type="auto"/>
          <w:tblLook w:val="04A0"/>
        </w:tblPrEx>
        <w:tc>
          <w:tcPr>
            <w:tcW w:w="697" w:type="dxa"/>
          </w:tcPr>
          <w:p w:rsidR="00E70FF0" w:rsidP="00017565" w14:paraId="3743A3FF" w14:textId="77777777">
            <w:r>
              <w:t>4.4</w:t>
            </w:r>
          </w:p>
        </w:tc>
        <w:tc>
          <w:tcPr>
            <w:tcW w:w="3453" w:type="dxa"/>
          </w:tcPr>
          <w:p w:rsidR="00E70FF0" w:rsidP="00017565" w14:paraId="38F74C46" w14:textId="77777777">
            <w:r>
              <w:t>Phone number contact person</w:t>
            </w:r>
          </w:p>
        </w:tc>
        <w:tc>
          <w:tcPr>
            <w:tcW w:w="4912" w:type="dxa"/>
          </w:tcPr>
          <w:p w:rsidR="00E70FF0" w:rsidRPr="00BE346D" w:rsidP="00017565" w14:paraId="0235DCB8" w14:textId="77777777">
            <w:sdt>
              <w:sdtPr>
                <w:id w:val="1438794829"/>
                <w:placeholder>
                  <w:docPart w:val="98092FE8A8FD4BDF81080C705D423012"/>
                </w:placeholder>
                <w:showingPlcHdr/>
                <w:text/>
              </w:sdtPr>
              <w:sdtContent>
                <w:r w:rsidRPr="00BE346D" w:rsidR="00224ED4">
                  <w:rPr>
                    <w:rStyle w:val="PlaceholderText"/>
                    <w:color w:val="auto"/>
                  </w:rPr>
                  <w:t>Klikk eller trykk her for å skrive inn tekst.</w:t>
                </w:r>
              </w:sdtContent>
            </w:sdt>
            <w:r w:rsidRPr="00BE346D" w:rsidR="00FD1D76">
              <w:t xml:space="preserve">        </w:t>
            </w:r>
          </w:p>
        </w:tc>
      </w:tr>
      <w:tr w14:paraId="040F297C" w14:textId="77777777" w:rsidTr="00E4012F">
        <w:tblPrEx>
          <w:tblW w:w="0" w:type="auto"/>
          <w:tblLook w:val="04A0"/>
        </w:tblPrEx>
        <w:tc>
          <w:tcPr>
            <w:tcW w:w="697" w:type="dxa"/>
          </w:tcPr>
          <w:p w:rsidR="00E70FF0" w:rsidP="00017565" w14:paraId="177AFDF7" w14:textId="77777777">
            <w:r>
              <w:t>4.5</w:t>
            </w:r>
          </w:p>
        </w:tc>
        <w:tc>
          <w:tcPr>
            <w:tcW w:w="3453" w:type="dxa"/>
          </w:tcPr>
          <w:p w:rsidR="00E70FF0" w:rsidP="00017565" w14:paraId="646DADEB" w14:textId="77777777">
            <w:r>
              <w:t>E-mail contact person</w:t>
            </w:r>
          </w:p>
        </w:tc>
        <w:sdt>
          <w:sdtPr>
            <w:id w:val="-1571573578"/>
            <w:placeholder>
              <w:docPart w:val="F67D2B3785FA4FC5B9AC66DDCB2C1987"/>
            </w:placeholder>
            <w:showingPlcHdr/>
            <w:text/>
          </w:sdtPr>
          <w:sdtContent>
            <w:tc>
              <w:tcPr>
                <w:tcW w:w="4912" w:type="dxa"/>
              </w:tcPr>
              <w:p w:rsidR="00E70FF0" w:rsidRPr="00BE346D" w:rsidP="00017565" w14:paraId="5EB5EB42" w14:textId="77777777">
                <w:r w:rsidRPr="00BE346D">
                  <w:rPr>
                    <w:rStyle w:val="PlaceholderText"/>
                    <w:color w:val="auto"/>
                  </w:rPr>
                  <w:t>Klikk eller trykk her for å skrive inn tekst.</w:t>
                </w:r>
              </w:p>
            </w:tc>
          </w:sdtContent>
        </w:sdt>
      </w:tr>
      <w:tr w14:paraId="001119B1" w14:textId="77777777" w:rsidTr="00E4012F">
        <w:tblPrEx>
          <w:tblW w:w="0" w:type="auto"/>
          <w:tblLook w:val="04A0"/>
        </w:tblPrEx>
        <w:tc>
          <w:tcPr>
            <w:tcW w:w="697" w:type="dxa"/>
          </w:tcPr>
          <w:p w:rsidR="00E70FF0" w:rsidP="00017565" w14:paraId="54B719BE" w14:textId="77777777">
            <w:r>
              <w:t>4.6</w:t>
            </w:r>
          </w:p>
        </w:tc>
        <w:tc>
          <w:tcPr>
            <w:tcW w:w="3453" w:type="dxa"/>
          </w:tcPr>
          <w:p w:rsidR="00E70FF0" w:rsidP="00017565" w14:paraId="0F63617F" w14:textId="77777777">
            <w:r>
              <w:t>Adress</w:t>
            </w:r>
          </w:p>
        </w:tc>
        <w:sdt>
          <w:sdtPr>
            <w:id w:val="-1388876055"/>
            <w:placeholder>
              <w:docPart w:val="507ECB9401CE46E4A44F42DE765FC6B2"/>
            </w:placeholder>
            <w:showingPlcHdr/>
            <w:text/>
          </w:sdtPr>
          <w:sdtContent>
            <w:tc>
              <w:tcPr>
                <w:tcW w:w="4912" w:type="dxa"/>
              </w:tcPr>
              <w:p w:rsidR="00E70FF0" w:rsidRPr="00BE346D" w:rsidP="00017565" w14:paraId="72A005F2" w14:textId="77777777">
                <w:r w:rsidRPr="00BE346D">
                  <w:rPr>
                    <w:rStyle w:val="PlaceholderText"/>
                    <w:color w:val="auto"/>
                  </w:rPr>
                  <w:t>Klikk eller trykk her for å skrive inn tekst.</w:t>
                </w:r>
              </w:p>
            </w:tc>
          </w:sdtContent>
        </w:sdt>
      </w:tr>
      <w:tr w14:paraId="26E4182A" w14:textId="77777777" w:rsidTr="00E4012F">
        <w:tblPrEx>
          <w:tblW w:w="0" w:type="auto"/>
          <w:tblLook w:val="04A0"/>
        </w:tblPrEx>
        <w:tc>
          <w:tcPr>
            <w:tcW w:w="697" w:type="dxa"/>
          </w:tcPr>
          <w:p w:rsidR="00E70FF0" w:rsidP="00017565" w14:paraId="2B1349AF" w14:textId="77777777">
            <w:r>
              <w:t>4.7</w:t>
            </w:r>
          </w:p>
        </w:tc>
        <w:tc>
          <w:tcPr>
            <w:tcW w:w="3453" w:type="dxa"/>
          </w:tcPr>
          <w:p w:rsidR="00E70FF0" w:rsidP="00017565" w14:paraId="1DFE82C3" w14:textId="77777777">
            <w:r>
              <w:t>City code</w:t>
            </w:r>
          </w:p>
        </w:tc>
        <w:sdt>
          <w:sdtPr>
            <w:id w:val="-177280613"/>
            <w:placeholder>
              <w:docPart w:val="6CDB3D53A091418F993C726034867A8C"/>
            </w:placeholder>
            <w:showingPlcHdr/>
            <w:text/>
          </w:sdtPr>
          <w:sdtContent>
            <w:tc>
              <w:tcPr>
                <w:tcW w:w="4912" w:type="dxa"/>
              </w:tcPr>
              <w:p w:rsidR="00E70FF0" w:rsidRPr="00BE346D" w:rsidP="00017565" w14:paraId="47EB3F31" w14:textId="77777777">
                <w:r w:rsidRPr="00BE346D">
                  <w:rPr>
                    <w:rStyle w:val="PlaceholderText"/>
                    <w:color w:val="auto"/>
                  </w:rPr>
                  <w:t>Klikk eller trykk her for å skrive inn tekst.</w:t>
                </w:r>
              </w:p>
            </w:tc>
          </w:sdtContent>
        </w:sdt>
      </w:tr>
      <w:tr w14:paraId="22DEAEEF" w14:textId="77777777" w:rsidTr="00E4012F">
        <w:tblPrEx>
          <w:tblW w:w="0" w:type="auto"/>
          <w:tblLook w:val="04A0"/>
        </w:tblPrEx>
        <w:tc>
          <w:tcPr>
            <w:tcW w:w="697" w:type="dxa"/>
          </w:tcPr>
          <w:p w:rsidR="00E70FF0" w:rsidP="00017565" w14:paraId="177FC32D" w14:textId="77777777">
            <w:r>
              <w:t>4.8</w:t>
            </w:r>
          </w:p>
        </w:tc>
        <w:tc>
          <w:tcPr>
            <w:tcW w:w="3453" w:type="dxa"/>
          </w:tcPr>
          <w:p w:rsidR="00E70FF0" w:rsidP="00017565" w14:paraId="1B6F4681" w14:textId="77777777">
            <w:r>
              <w:t>City name</w:t>
            </w:r>
          </w:p>
        </w:tc>
        <w:sdt>
          <w:sdtPr>
            <w:id w:val="-229930044"/>
            <w:placeholder>
              <w:docPart w:val="331B05961C274CEFA7AE96E528B23C1A"/>
            </w:placeholder>
            <w:showingPlcHdr/>
            <w:text/>
          </w:sdtPr>
          <w:sdtContent>
            <w:tc>
              <w:tcPr>
                <w:tcW w:w="4912" w:type="dxa"/>
              </w:tcPr>
              <w:p w:rsidR="00E70FF0" w:rsidRPr="00BE346D" w:rsidP="00017565" w14:paraId="16F07C56" w14:textId="77777777">
                <w:r w:rsidRPr="00BE346D">
                  <w:rPr>
                    <w:rStyle w:val="PlaceholderText"/>
                    <w:color w:val="auto"/>
                  </w:rPr>
                  <w:t>Klikk eller trykk her for å skrive inn tekst.</w:t>
                </w:r>
              </w:p>
            </w:tc>
          </w:sdtContent>
        </w:sdt>
      </w:tr>
      <w:tr w14:paraId="56F85010" w14:textId="77777777" w:rsidTr="00E4012F">
        <w:tblPrEx>
          <w:tblW w:w="0" w:type="auto"/>
          <w:tblLook w:val="04A0"/>
        </w:tblPrEx>
        <w:tc>
          <w:tcPr>
            <w:tcW w:w="697" w:type="dxa"/>
          </w:tcPr>
          <w:p w:rsidR="00E70FF0" w:rsidP="00017565" w14:paraId="53E9C96F" w14:textId="77777777">
            <w:r>
              <w:t>4.9</w:t>
            </w:r>
          </w:p>
        </w:tc>
        <w:tc>
          <w:tcPr>
            <w:tcW w:w="3453" w:type="dxa"/>
          </w:tcPr>
          <w:p w:rsidR="00E70FF0" w:rsidP="00017565" w14:paraId="4AE19385" w14:textId="77777777">
            <w:r>
              <w:t>County</w:t>
            </w:r>
          </w:p>
        </w:tc>
        <w:sdt>
          <w:sdtPr>
            <w:id w:val="1887451412"/>
            <w:placeholder>
              <w:docPart w:val="88921D886E12406CADB54641BC084716"/>
            </w:placeholder>
            <w:showingPlcHdr/>
            <w:text/>
          </w:sdtPr>
          <w:sdtContent>
            <w:tc>
              <w:tcPr>
                <w:tcW w:w="4912" w:type="dxa"/>
              </w:tcPr>
              <w:p w:rsidR="00E70FF0" w:rsidRPr="00BE346D" w:rsidP="00017565" w14:paraId="4AE53A3F" w14:textId="77777777">
                <w:r w:rsidRPr="00BE346D">
                  <w:rPr>
                    <w:rStyle w:val="PlaceholderText"/>
                    <w:color w:val="auto"/>
                  </w:rPr>
                  <w:t>Klikk eller trykk her for å skrive inn tekst.</w:t>
                </w:r>
              </w:p>
            </w:tc>
          </w:sdtContent>
        </w:sdt>
      </w:tr>
    </w:tbl>
    <w:p w:rsidR="00951974" w:rsidP="00017565" w14:paraId="3DE056DD" w14:textId="08CA17C0"/>
    <w:p w:rsidR="00951974" w14:paraId="4BFDD62C" w14:textId="77777777">
      <w:r>
        <w:br w:type="page"/>
      </w:r>
    </w:p>
    <w:tbl>
      <w:tblPr>
        <w:tblStyle w:val="TableGrid"/>
        <w:tblW w:w="0" w:type="auto"/>
        <w:tblLook w:val="04A0"/>
      </w:tblPr>
      <w:tblGrid>
        <w:gridCol w:w="696"/>
        <w:gridCol w:w="3478"/>
        <w:gridCol w:w="4886"/>
      </w:tblGrid>
      <w:tr w14:paraId="0C95268B" w14:textId="77777777" w:rsidTr="00951974">
        <w:tblPrEx>
          <w:tblW w:w="0" w:type="auto"/>
          <w:tblLook w:val="04A0"/>
        </w:tblPrEx>
        <w:tc>
          <w:tcPr>
            <w:tcW w:w="696" w:type="dxa"/>
            <w:shd w:val="clear" w:color="auto" w:fill="A8D08D" w:themeFill="accent6" w:themeFillTint="99"/>
          </w:tcPr>
          <w:p w:rsidR="00E70FF0" w:rsidP="00017565" w14:paraId="2A3C520F" w14:textId="77777777">
            <w:r>
              <w:t>5</w:t>
            </w:r>
          </w:p>
        </w:tc>
        <w:tc>
          <w:tcPr>
            <w:tcW w:w="8364" w:type="dxa"/>
            <w:gridSpan w:val="2"/>
            <w:shd w:val="clear" w:color="auto" w:fill="A8D08D" w:themeFill="accent6" w:themeFillTint="99"/>
          </w:tcPr>
          <w:p w:rsidR="00E70FF0" w:rsidRPr="00AD1F27" w:rsidP="00017565" w14:paraId="6724DF3D" w14:textId="77777777">
            <w:pPr>
              <w:rPr>
                <w:lang w:val="en-GB"/>
              </w:rPr>
            </w:pPr>
            <w:r w:rsidRPr="00AD1F27">
              <w:rPr>
                <w:lang w:val="en-GB"/>
              </w:rPr>
              <w:t>Please enclose with this application</w:t>
            </w:r>
          </w:p>
        </w:tc>
      </w:tr>
      <w:tr w14:paraId="72269B90" w14:textId="77777777" w:rsidTr="00951974">
        <w:tblPrEx>
          <w:tblW w:w="0" w:type="auto"/>
          <w:tblLook w:val="04A0"/>
        </w:tblPrEx>
        <w:tc>
          <w:tcPr>
            <w:tcW w:w="696" w:type="dxa"/>
          </w:tcPr>
          <w:p w:rsidR="00E70FF0" w:rsidP="00017565" w14:paraId="50F44DE1" w14:textId="77777777">
            <w:r>
              <w:t>5.1</w:t>
            </w:r>
          </w:p>
        </w:tc>
        <w:tc>
          <w:tcPr>
            <w:tcW w:w="3478" w:type="dxa"/>
          </w:tcPr>
          <w:p w:rsidR="00E70FF0" w:rsidRPr="00AD1F27" w:rsidP="00017565" w14:paraId="475C9119" w14:textId="77777777">
            <w:pPr>
              <w:rPr>
                <w:lang w:val="en-GB"/>
              </w:rPr>
            </w:pPr>
            <w:r w:rsidRPr="00AD1F27">
              <w:rPr>
                <w:lang w:val="en-GB"/>
              </w:rPr>
              <w:t>E</w:t>
            </w:r>
            <w:r>
              <w:rPr>
                <w:lang w:val="en-GB"/>
              </w:rPr>
              <w:t>U</w:t>
            </w:r>
            <w:r w:rsidRPr="00AD1F27">
              <w:rPr>
                <w:lang w:val="en-GB"/>
              </w:rPr>
              <w:t xml:space="preserve"> Type examination certificate </w:t>
            </w:r>
            <w:r>
              <w:rPr>
                <w:lang w:val="en-GB"/>
              </w:rPr>
              <w:t xml:space="preserve">(EU-TEC) </w:t>
            </w:r>
            <w:r w:rsidRPr="00AD1F27">
              <w:rPr>
                <w:u w:val="single"/>
                <w:lang w:val="en-GB"/>
              </w:rPr>
              <w:t>with an</w:t>
            </w:r>
            <w:r>
              <w:rPr>
                <w:u w:val="single"/>
                <w:lang w:val="en-GB"/>
              </w:rPr>
              <w:t>n</w:t>
            </w:r>
            <w:r w:rsidRPr="00AD1F27">
              <w:rPr>
                <w:u w:val="single"/>
                <w:lang w:val="en-GB"/>
              </w:rPr>
              <w:t>exes/description</w:t>
            </w:r>
          </w:p>
        </w:tc>
        <w:tc>
          <w:tcPr>
            <w:tcW w:w="4886" w:type="dxa"/>
          </w:tcPr>
          <w:p w:rsidR="00E70FF0" w:rsidRPr="00B54FA8" w:rsidP="00017565" w14:paraId="45373630" w14:textId="77777777">
            <w:sdt>
              <w:sdtPr>
                <w:id w:val="1099068555"/>
                <w:placeholder>
                  <w:docPart w:val="F394DAE34CE84F5A98F59110B50A7896"/>
                </w:placeholder>
                <w:showingPlcHdr/>
                <w:text/>
              </w:sdtPr>
              <w:sdtContent>
                <w:r w:rsidRPr="00BE346D" w:rsidR="00224ED4">
                  <w:rPr>
                    <w:rStyle w:val="PlaceholderText"/>
                    <w:color w:val="auto"/>
                  </w:rPr>
                  <w:t>Klikk eller trykk her for å skrive inn tekst.</w:t>
                </w:r>
              </w:sdtContent>
            </w:sdt>
          </w:p>
        </w:tc>
      </w:tr>
      <w:tr w14:paraId="05AC8808" w14:textId="77777777" w:rsidTr="00951974">
        <w:tblPrEx>
          <w:tblW w:w="0" w:type="auto"/>
          <w:tblLook w:val="04A0"/>
        </w:tblPrEx>
        <w:tc>
          <w:tcPr>
            <w:tcW w:w="696" w:type="dxa"/>
          </w:tcPr>
          <w:p w:rsidR="00E70FF0" w:rsidP="00017565" w14:paraId="4E2AD222" w14:textId="77777777">
            <w:r>
              <w:t>5.2</w:t>
            </w:r>
          </w:p>
        </w:tc>
        <w:tc>
          <w:tcPr>
            <w:tcW w:w="3478" w:type="dxa"/>
          </w:tcPr>
          <w:p w:rsidR="00E70FF0" w:rsidP="00017565" w14:paraId="5BCC2EB4" w14:textId="77777777">
            <w:r>
              <w:t>User manual</w:t>
            </w:r>
          </w:p>
        </w:tc>
        <w:sdt>
          <w:sdtPr>
            <w:id w:val="255173109"/>
            <w:placeholder>
              <w:docPart w:val="4907D27413844F13A8322E48AD3AB8E6"/>
            </w:placeholder>
            <w:showingPlcHdr/>
            <w:text/>
          </w:sdtPr>
          <w:sdtContent>
            <w:tc>
              <w:tcPr>
                <w:tcW w:w="4886" w:type="dxa"/>
              </w:tcPr>
              <w:p w:rsidR="00E70FF0" w:rsidRPr="00BE346D" w:rsidP="00017565" w14:paraId="43288CC0" w14:textId="77777777">
                <w:r w:rsidRPr="00BE346D">
                  <w:rPr>
                    <w:rStyle w:val="PlaceholderText"/>
                    <w:color w:val="auto"/>
                  </w:rPr>
                  <w:t>Klikk eller trykk her for å skrive inn tekst.</w:t>
                </w:r>
              </w:p>
            </w:tc>
          </w:sdtContent>
        </w:sdt>
      </w:tr>
      <w:tr w14:paraId="1487E8D5" w14:textId="77777777" w:rsidTr="00951974">
        <w:tblPrEx>
          <w:tblW w:w="0" w:type="auto"/>
          <w:tblLook w:val="04A0"/>
        </w:tblPrEx>
        <w:tc>
          <w:tcPr>
            <w:tcW w:w="696" w:type="dxa"/>
          </w:tcPr>
          <w:p w:rsidR="00E70FF0" w:rsidP="00017565" w14:paraId="46EB4C0F" w14:textId="77777777">
            <w:r>
              <w:t>5.3</w:t>
            </w:r>
          </w:p>
        </w:tc>
        <w:tc>
          <w:tcPr>
            <w:tcW w:w="3478" w:type="dxa"/>
          </w:tcPr>
          <w:p w:rsidR="00E70FF0" w:rsidP="00017565" w14:paraId="4BD1BB48" w14:textId="77777777">
            <w:pPr>
              <w:rPr>
                <w:lang w:val="en-GB"/>
              </w:rPr>
            </w:pPr>
            <w:r w:rsidRPr="00D45768">
              <w:rPr>
                <w:lang w:val="en-GB"/>
              </w:rPr>
              <w:t>Other needed technical information</w:t>
            </w:r>
            <w:r>
              <w:rPr>
                <w:lang w:val="en-GB"/>
              </w:rPr>
              <w:t>, f.ex.</w:t>
            </w:r>
          </w:p>
          <w:p w:rsidR="00E70FF0" w:rsidP="00017565" w14:paraId="480A9F35" w14:textId="77777777">
            <w:pPr>
              <w:pStyle w:val="ListParagraph"/>
              <w:numPr>
                <w:ilvl w:val="0"/>
                <w:numId w:val="17"/>
              </w:numPr>
              <w:rPr>
                <w:lang w:val="en-GB"/>
              </w:rPr>
            </w:pPr>
            <w:r w:rsidRPr="00777A54">
              <w:rPr>
                <w:lang w:val="en-GB"/>
              </w:rPr>
              <w:t>Evaluation/Part certificates</w:t>
            </w:r>
            <w:r>
              <w:rPr>
                <w:lang w:val="en-GB"/>
              </w:rPr>
              <w:t xml:space="preserve"> if referred to in the EU-TEC</w:t>
            </w:r>
          </w:p>
          <w:p w:rsidR="00E70FF0" w:rsidP="00017565" w14:paraId="5A8A9D3A" w14:textId="77777777">
            <w:pPr>
              <w:pStyle w:val="ListParagraph"/>
              <w:numPr>
                <w:ilvl w:val="0"/>
                <w:numId w:val="17"/>
              </w:numPr>
              <w:rPr>
                <w:lang w:val="en-GB"/>
              </w:rPr>
            </w:pPr>
            <w:r>
              <w:rPr>
                <w:lang w:val="en-GB"/>
              </w:rPr>
              <w:t>Load cell certificate (scales)</w:t>
            </w:r>
          </w:p>
          <w:p w:rsidR="00E70FF0" w:rsidP="00017565" w14:paraId="12BEA645" w14:textId="77777777">
            <w:pPr>
              <w:pStyle w:val="ListParagraph"/>
              <w:numPr>
                <w:ilvl w:val="0"/>
                <w:numId w:val="17"/>
              </w:num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777A54">
              <w:rPr>
                <w:lang w:val="en-GB"/>
              </w:rPr>
              <w:t>ompatibility of modules</w:t>
            </w:r>
            <w:r>
              <w:rPr>
                <w:lang w:val="en-GB"/>
              </w:rPr>
              <w:t xml:space="preserve"> (scales)</w:t>
            </w:r>
          </w:p>
          <w:p w:rsidR="00E70FF0" w:rsidRPr="00777A54" w:rsidP="00017565" w14:paraId="36FD63A2" w14:textId="77777777">
            <w:pPr>
              <w:pStyle w:val="ListParagraph"/>
              <w:numPr>
                <w:ilvl w:val="0"/>
                <w:numId w:val="17"/>
              </w:numPr>
              <w:rPr>
                <w:lang w:val="en-GB"/>
              </w:rPr>
            </w:pPr>
            <w:r>
              <w:rPr>
                <w:lang w:val="en-GB"/>
              </w:rPr>
              <w:t>Information about what to be measured (</w:t>
            </w:r>
            <w:r w:rsidRPr="00E52A5D">
              <w:rPr>
                <w:lang w:val="en-GB"/>
              </w:rPr>
              <w:t>material</w:t>
            </w:r>
            <w:r>
              <w:rPr>
                <w:lang w:val="en-GB"/>
              </w:rPr>
              <w:t>, liquid …)</w:t>
            </w:r>
          </w:p>
        </w:tc>
        <w:sdt>
          <w:sdtPr>
            <w:id w:val="1025450218"/>
            <w:placeholder>
              <w:docPart w:val="474BFD5BD6244806BEDC0B8EEB99C100"/>
            </w:placeholder>
            <w:showingPlcHdr/>
            <w:text/>
          </w:sdtPr>
          <w:sdtContent>
            <w:tc>
              <w:tcPr>
                <w:tcW w:w="4886" w:type="dxa"/>
              </w:tcPr>
              <w:p w:rsidR="00E70FF0" w:rsidRPr="00BE346D" w:rsidP="00017565" w14:paraId="31E40B07" w14:textId="77777777">
                <w:r w:rsidRPr="00BE346D">
                  <w:rPr>
                    <w:rStyle w:val="PlaceholderText"/>
                    <w:color w:val="auto"/>
                  </w:rPr>
                  <w:t>Klikk eller trykk her for å skrive inn tekst.</w:t>
                </w:r>
              </w:p>
            </w:tc>
          </w:sdtContent>
        </w:sdt>
      </w:tr>
      <w:tr w14:paraId="4EB7B4AE" w14:textId="77777777" w:rsidTr="00951974">
        <w:tblPrEx>
          <w:tblW w:w="0" w:type="auto"/>
          <w:tblLook w:val="04A0"/>
        </w:tblPrEx>
        <w:tc>
          <w:tcPr>
            <w:tcW w:w="696" w:type="dxa"/>
          </w:tcPr>
          <w:p w:rsidR="00E70FF0" w:rsidRPr="00D45768" w:rsidP="00017565" w14:paraId="3CFBEC53" w14:textId="77777777">
            <w:pPr>
              <w:rPr>
                <w:lang w:val="en-GB"/>
              </w:rPr>
            </w:pPr>
            <w:r w:rsidRPr="00D45768">
              <w:rPr>
                <w:lang w:val="en-GB"/>
              </w:rPr>
              <w:t>5.4</w:t>
            </w:r>
          </w:p>
        </w:tc>
        <w:tc>
          <w:tcPr>
            <w:tcW w:w="3478" w:type="dxa"/>
          </w:tcPr>
          <w:p w:rsidR="00E70FF0" w:rsidRPr="00AD1F27" w:rsidP="00017565" w14:paraId="27A607CB" w14:textId="77777777">
            <w:pPr>
              <w:rPr>
                <w:lang w:val="en-GB"/>
              </w:rPr>
            </w:pPr>
            <w:r w:rsidRPr="00AD1F27">
              <w:rPr>
                <w:lang w:val="en-GB"/>
              </w:rPr>
              <w:t>If applica</w:t>
            </w:r>
            <w:r>
              <w:rPr>
                <w:lang w:val="en-GB"/>
              </w:rPr>
              <w:t>n</w:t>
            </w:r>
            <w:r w:rsidRPr="00AD1F27">
              <w:rPr>
                <w:lang w:val="en-GB"/>
              </w:rPr>
              <w:t>t is auth</w:t>
            </w:r>
            <w:r>
              <w:rPr>
                <w:lang w:val="en-GB"/>
              </w:rPr>
              <w:t>o</w:t>
            </w:r>
            <w:r w:rsidRPr="00AD1F27">
              <w:rPr>
                <w:lang w:val="en-GB"/>
              </w:rPr>
              <w:t xml:space="preserve">rised representative, please enclose </w:t>
            </w:r>
            <w:r>
              <w:rPr>
                <w:lang w:val="en-GB"/>
              </w:rPr>
              <w:t xml:space="preserve">a </w:t>
            </w:r>
            <w:r w:rsidRPr="00AD1F27">
              <w:rPr>
                <w:lang w:val="en-GB"/>
              </w:rPr>
              <w:t xml:space="preserve">written </w:t>
            </w:r>
            <w:r>
              <w:rPr>
                <w:lang w:val="en-GB"/>
              </w:rPr>
              <w:t>mandate/</w:t>
            </w:r>
            <w:r w:rsidRPr="00B426AA">
              <w:rPr>
                <w:lang w:val="en-GB"/>
              </w:rPr>
              <w:t>authorization</w:t>
            </w:r>
            <w:r w:rsidRPr="00AD1F27">
              <w:rPr>
                <w:lang w:val="en-GB"/>
              </w:rPr>
              <w:t xml:space="preserve"> from manufacturer</w:t>
            </w:r>
          </w:p>
        </w:tc>
        <w:sdt>
          <w:sdtPr>
            <w:id w:val="122120685"/>
            <w:placeholder>
              <w:docPart w:val="5EFC7AF8BD0F4C1AB62949AED0F440D9"/>
            </w:placeholder>
            <w:showingPlcHdr/>
            <w:text/>
          </w:sdtPr>
          <w:sdtContent>
            <w:tc>
              <w:tcPr>
                <w:tcW w:w="4886" w:type="dxa"/>
              </w:tcPr>
              <w:p w:rsidR="00E70FF0" w:rsidRPr="00BE346D" w:rsidP="00017565" w14:paraId="2785AFD8" w14:textId="77777777">
                <w:r w:rsidRPr="00BE346D">
                  <w:rPr>
                    <w:rStyle w:val="PlaceholderText"/>
                    <w:color w:val="auto"/>
                  </w:rPr>
                  <w:t xml:space="preserve">Klikk eller trykk her for å </w:t>
                </w:r>
                <w:r w:rsidRPr="00BE346D">
                  <w:rPr>
                    <w:rStyle w:val="PlaceholderText"/>
                    <w:color w:val="auto"/>
                  </w:rPr>
                  <w:t>skrive inn tekst.</w:t>
                </w:r>
              </w:p>
            </w:tc>
          </w:sdtContent>
        </w:sdt>
      </w:tr>
    </w:tbl>
    <w:p w:rsidR="00E70FF0" w:rsidRPr="00B54FA8" w:rsidP="00017565" w14:paraId="789B4E6D" w14:textId="77777777"/>
    <w:p w:rsidR="00E70FF0" w:rsidRPr="00B54FA8" w:rsidP="00017565" w14:paraId="791C95EB" w14:textId="77777777"/>
    <w:p w:rsidR="00E70FF0" w:rsidRPr="00B54FA8" w:rsidP="00017565" w14:paraId="58B04EFB" w14:textId="77777777"/>
    <w:p w:rsidR="00E70FF0" w:rsidRPr="00B54FA8" w:rsidP="00017565" w14:paraId="7ED2E1B3" w14:textId="77777777"/>
    <w:sectPr w:rsidSect="00A55B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567" w:left="1418" w:header="680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6D76" w14:paraId="3BBFEE5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88"/>
      <w:gridCol w:w="992"/>
      <w:gridCol w:w="1134"/>
    </w:tblGrid>
    <w:tr w14:paraId="6F58EE9D" w14:textId="77777777" w:rsidTr="00596AFF">
      <w:tblPrEx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7088" w:type="dxa"/>
          <w:tcBorders>
            <w:top w:val="single" w:sz="4" w:space="0" w:color="auto"/>
          </w:tcBorders>
          <w:tcMar>
            <w:left w:w="57" w:type="dxa"/>
            <w:right w:w="57" w:type="dxa"/>
          </w:tcMar>
        </w:tcPr>
        <w:p w:rsidR="00596AFF" w:rsidRPr="00077CE6" w:rsidP="00D05D4C" w14:paraId="434D4DE7" w14:textId="77777777">
          <w:pPr>
            <w:pStyle w:val="Footer"/>
            <w:spacing w:before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Justervesenet, Postboks 170, NO - 2027 Kjeller</w:t>
          </w:r>
        </w:p>
      </w:tc>
      <w:tc>
        <w:tcPr>
          <w:tcW w:w="992" w:type="dxa"/>
          <w:tcBorders>
            <w:top w:val="single" w:sz="4" w:space="0" w:color="auto"/>
          </w:tcBorders>
        </w:tcPr>
        <w:p w:rsidR="00596AFF" w:rsidRPr="00077CE6" w:rsidP="00D05D4C" w14:paraId="07B26FC9" w14:textId="77777777">
          <w:pPr>
            <w:pStyle w:val="Footer"/>
            <w:spacing w:before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Dok.id:</w:t>
          </w:r>
        </w:p>
      </w:tc>
      <w:tc>
        <w:tcPr>
          <w:tcW w:w="1134" w:type="dxa"/>
          <w:tcBorders>
            <w:top w:val="single" w:sz="4" w:space="0" w:color="auto"/>
          </w:tcBorders>
          <w:tcMar>
            <w:left w:w="57" w:type="dxa"/>
            <w:right w:w="57" w:type="dxa"/>
          </w:tcMar>
        </w:tcPr>
        <w:p w:rsidR="00596AFF" w:rsidRPr="00077CE6" w:rsidP="00D05D4C" w14:paraId="637735D4" w14:textId="77777777">
          <w:pPr>
            <w:pStyle w:val="Footer"/>
            <w:spacing w:before="40"/>
            <w:rPr>
              <w:rFonts w:ascii="Arial" w:hAnsi="Arial" w:cs="Arial"/>
              <w:sz w:val="16"/>
              <w:szCs w:val="16"/>
            </w:rPr>
          </w:pPr>
          <w:r w:rsidRPr="00077CE6">
            <w:rPr>
              <w:rFonts w:ascii="Arial" w:hAnsi="Arial" w:cs="Arial"/>
              <w:sz w:val="16"/>
              <w:szCs w:val="16"/>
            </w:rPr>
            <w:fldChar w:fldCharType="begin" w:fldLock="1"/>
          </w:r>
          <w:r w:rsidRPr="00077CE6">
            <w:rPr>
              <w:rFonts w:ascii="Arial" w:hAnsi="Arial" w:cs="Arial"/>
              <w:sz w:val="16"/>
              <w:szCs w:val="16"/>
            </w:rPr>
            <w:instrText xml:space="preserve"> DOCPROPERTY EK_DokumentID </w:instrText>
          </w:r>
          <w:r w:rsidRPr="00077CE6">
            <w:rPr>
              <w:rFonts w:ascii="Arial" w:hAnsi="Arial" w:cs="Arial"/>
              <w:sz w:val="16"/>
              <w:szCs w:val="16"/>
            </w:rPr>
            <w:fldChar w:fldCharType="separate"/>
          </w:r>
          <w:r w:rsidRPr="00077CE6">
            <w:rPr>
              <w:rFonts w:ascii="Arial" w:hAnsi="Arial" w:cs="Arial"/>
              <w:sz w:val="16"/>
              <w:szCs w:val="16"/>
            </w:rPr>
            <w:t>V00181</w:t>
          </w:r>
          <w:r w:rsidRPr="00077CE6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14:paraId="42E05313" w14:textId="77777777" w:rsidTr="00596AFF">
      <w:tblPrEx>
        <w:tblW w:w="9214" w:type="dxa"/>
        <w:tblLook w:val="04A0"/>
      </w:tblPrEx>
      <w:tc>
        <w:tcPr>
          <w:tcW w:w="7088" w:type="dxa"/>
          <w:tcMar>
            <w:left w:w="57" w:type="dxa"/>
            <w:right w:w="57" w:type="dxa"/>
          </w:tcMar>
        </w:tcPr>
        <w:p w:rsidR="00596AFF" w:rsidRPr="00077CE6" w:rsidP="00D05D4C" w14:paraId="41C6ECC1" w14:textId="77777777">
          <w:pPr>
            <w:pStyle w:val="Footer"/>
            <w:spacing w:before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Besø</w:t>
          </w:r>
          <w:r w:rsidR="00550DA9">
            <w:rPr>
              <w:rFonts w:ascii="Arial" w:hAnsi="Arial" w:cs="Arial"/>
              <w:sz w:val="16"/>
              <w:szCs w:val="16"/>
            </w:rPr>
            <w:t>ksadresse: Fetveien 99, NO – 200</w:t>
          </w:r>
          <w:r>
            <w:rPr>
              <w:rFonts w:ascii="Arial" w:hAnsi="Arial" w:cs="Arial"/>
              <w:sz w:val="16"/>
              <w:szCs w:val="16"/>
            </w:rPr>
            <w:t>7 Kjeller</w:t>
          </w:r>
        </w:p>
      </w:tc>
      <w:tc>
        <w:tcPr>
          <w:tcW w:w="992" w:type="dxa"/>
        </w:tcPr>
        <w:p w:rsidR="00596AFF" w:rsidP="00D05D4C" w14:paraId="07757B5D" w14:textId="77777777">
          <w:pPr>
            <w:pStyle w:val="Footer"/>
            <w:spacing w:before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Utgave nr</w:t>
          </w:r>
          <w:r w:rsidRPr="00077CE6">
            <w:rPr>
              <w:rFonts w:ascii="Arial" w:hAnsi="Arial" w:cs="Arial"/>
              <w:sz w:val="16"/>
              <w:szCs w:val="16"/>
            </w:rPr>
            <w:t>:</w:t>
          </w:r>
        </w:p>
      </w:tc>
      <w:tc>
        <w:tcPr>
          <w:tcW w:w="1134" w:type="dxa"/>
          <w:tcMar>
            <w:left w:w="57" w:type="dxa"/>
            <w:right w:w="57" w:type="dxa"/>
          </w:tcMar>
        </w:tcPr>
        <w:p w:rsidR="00596AFF" w:rsidRPr="00077CE6" w:rsidP="00D05D4C" w14:paraId="410A4AB2" w14:textId="5738E77D">
          <w:pPr>
            <w:pStyle w:val="Footer"/>
            <w:spacing w:before="40"/>
            <w:rPr>
              <w:rFonts w:ascii="Arial" w:hAnsi="Arial" w:cs="Arial"/>
              <w:sz w:val="16"/>
              <w:szCs w:val="16"/>
            </w:rPr>
          </w:pPr>
          <w:r w:rsidRPr="00077CE6">
            <w:rPr>
              <w:rFonts w:ascii="Arial" w:hAnsi="Arial" w:cs="Arial"/>
              <w:sz w:val="16"/>
              <w:szCs w:val="16"/>
            </w:rPr>
            <w:fldChar w:fldCharType="begin" w:fldLock="1"/>
          </w:r>
          <w:r w:rsidRPr="00077CE6">
            <w:rPr>
              <w:rFonts w:ascii="Arial" w:hAnsi="Arial" w:cs="Arial"/>
              <w:sz w:val="16"/>
              <w:szCs w:val="16"/>
            </w:rPr>
            <w:instrText xml:space="preserve"> DOCPROPERTY EK_Utgave </w:instrText>
          </w:r>
          <w:r w:rsidRPr="00077CE6">
            <w:rPr>
              <w:rFonts w:ascii="Arial" w:hAnsi="Arial" w:cs="Arial"/>
              <w:sz w:val="16"/>
              <w:szCs w:val="16"/>
            </w:rPr>
            <w:fldChar w:fldCharType="separate"/>
          </w:r>
          <w:r w:rsidRPr="00077CE6">
            <w:rPr>
              <w:rFonts w:ascii="Arial" w:hAnsi="Arial" w:cs="Arial"/>
              <w:sz w:val="16"/>
              <w:szCs w:val="16"/>
            </w:rPr>
            <w:t>4.02</w:t>
          </w:r>
          <w:r w:rsidRPr="00077CE6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14:paraId="0484EB7C" w14:textId="77777777" w:rsidTr="00596AFF">
      <w:tblPrEx>
        <w:tblW w:w="9214" w:type="dxa"/>
        <w:tblLook w:val="04A0"/>
      </w:tblPrEx>
      <w:tc>
        <w:tcPr>
          <w:tcW w:w="7088" w:type="dxa"/>
          <w:tcMar>
            <w:left w:w="57" w:type="dxa"/>
            <w:right w:w="57" w:type="dxa"/>
          </w:tcMar>
        </w:tcPr>
        <w:p w:rsidR="00596AFF" w:rsidRPr="00077CE6" w:rsidP="00D05D4C" w14:paraId="32DFD386" w14:textId="77777777">
          <w:pPr>
            <w:pStyle w:val="Footer"/>
            <w:spacing w:before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Telefon: +47 64 84 84 84</w:t>
          </w:r>
        </w:p>
      </w:tc>
      <w:tc>
        <w:tcPr>
          <w:tcW w:w="992" w:type="dxa"/>
        </w:tcPr>
        <w:p w:rsidR="00596AFF" w:rsidP="00D05D4C" w14:paraId="4FC28A6E" w14:textId="77777777">
          <w:pPr>
            <w:pStyle w:val="Footer"/>
            <w:spacing w:before="40"/>
            <w:rPr>
              <w:rFonts w:ascii="Arial" w:hAnsi="Arial" w:cs="Arial"/>
              <w:sz w:val="16"/>
              <w:szCs w:val="16"/>
            </w:rPr>
          </w:pPr>
          <w:r w:rsidRPr="00077CE6">
            <w:rPr>
              <w:rFonts w:ascii="Arial" w:hAnsi="Arial" w:cs="Arial"/>
              <w:sz w:val="16"/>
              <w:szCs w:val="16"/>
            </w:rPr>
            <w:t>Gyldig fra:</w:t>
          </w:r>
        </w:p>
      </w:tc>
      <w:tc>
        <w:tcPr>
          <w:tcW w:w="1134" w:type="dxa"/>
          <w:tcMar>
            <w:left w:w="57" w:type="dxa"/>
            <w:right w:w="57" w:type="dxa"/>
          </w:tcMar>
        </w:tcPr>
        <w:p w:rsidR="00596AFF" w:rsidRPr="00077CE6" w:rsidP="00D05D4C" w14:paraId="75457420" w14:textId="7F9AC0C1">
          <w:pPr>
            <w:pStyle w:val="Footer"/>
            <w:spacing w:before="40"/>
            <w:rPr>
              <w:rFonts w:ascii="Arial" w:hAnsi="Arial" w:cs="Arial"/>
              <w:sz w:val="16"/>
              <w:szCs w:val="16"/>
            </w:rPr>
          </w:pPr>
          <w:r w:rsidRPr="00077CE6">
            <w:rPr>
              <w:rFonts w:ascii="Arial" w:hAnsi="Arial" w:cs="Arial"/>
              <w:sz w:val="16"/>
              <w:szCs w:val="16"/>
            </w:rPr>
            <w:fldChar w:fldCharType="begin" w:fldLock="1"/>
          </w:r>
          <w:r w:rsidRPr="00077CE6">
            <w:rPr>
              <w:rFonts w:ascii="Arial" w:hAnsi="Arial" w:cs="Arial"/>
              <w:sz w:val="16"/>
              <w:szCs w:val="16"/>
            </w:rPr>
            <w:instrText xml:space="preserve"> DOCPROPERTY EK_GjelderFra </w:instrText>
          </w:r>
          <w:r w:rsidRPr="00077CE6">
            <w:rPr>
              <w:rFonts w:ascii="Arial" w:hAnsi="Arial" w:cs="Arial"/>
              <w:sz w:val="16"/>
              <w:szCs w:val="16"/>
            </w:rPr>
            <w:fldChar w:fldCharType="separate"/>
          </w:r>
          <w:r w:rsidRPr="00077CE6">
            <w:rPr>
              <w:rFonts w:ascii="Arial" w:hAnsi="Arial" w:cs="Arial"/>
              <w:sz w:val="16"/>
              <w:szCs w:val="16"/>
            </w:rPr>
            <w:t>18.06.2024</w:t>
          </w:r>
          <w:r w:rsidRPr="00077CE6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14:paraId="14B5EB94" w14:textId="77777777" w:rsidTr="00596AFF">
      <w:tblPrEx>
        <w:tblW w:w="9214" w:type="dxa"/>
        <w:tblLook w:val="04A0"/>
      </w:tblPrEx>
      <w:tc>
        <w:tcPr>
          <w:tcW w:w="7088" w:type="dxa"/>
          <w:tcMar>
            <w:left w:w="57" w:type="dxa"/>
            <w:right w:w="57" w:type="dxa"/>
          </w:tcMar>
        </w:tcPr>
        <w:p w:rsidR="00596AFF" w:rsidRPr="00077CE6" w:rsidP="00127B28" w14:paraId="7A4AB143" w14:textId="77777777">
          <w:pPr>
            <w:pStyle w:val="Footer"/>
            <w:spacing w:before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www.justervesenet.no</w:t>
          </w:r>
        </w:p>
      </w:tc>
      <w:tc>
        <w:tcPr>
          <w:tcW w:w="992" w:type="dxa"/>
        </w:tcPr>
        <w:p w:rsidR="00596AFF" w:rsidRPr="00077CE6" w:rsidP="0070409F" w14:paraId="1E7F408B" w14:textId="77777777">
          <w:pPr>
            <w:pStyle w:val="Footer"/>
            <w:spacing w:before="40"/>
            <w:rPr>
              <w:rFonts w:ascii="Arial" w:hAnsi="Arial" w:cs="Arial"/>
              <w:sz w:val="16"/>
              <w:szCs w:val="16"/>
            </w:rPr>
          </w:pPr>
          <w:r w:rsidRPr="00077CE6">
            <w:rPr>
              <w:rFonts w:ascii="Arial" w:hAnsi="Arial" w:cs="Arial"/>
              <w:snapToGrid w:val="0"/>
              <w:sz w:val="16"/>
              <w:szCs w:val="16"/>
            </w:rPr>
            <w:t>Side</w:t>
          </w:r>
          <w:r>
            <w:rPr>
              <w:rFonts w:ascii="Arial" w:hAnsi="Arial" w:cs="Arial"/>
              <w:snapToGrid w:val="0"/>
              <w:sz w:val="16"/>
              <w:szCs w:val="16"/>
            </w:rPr>
            <w:t>:</w:t>
          </w:r>
        </w:p>
      </w:tc>
      <w:tc>
        <w:tcPr>
          <w:tcW w:w="1134" w:type="dxa"/>
          <w:tcMar>
            <w:left w:w="57" w:type="dxa"/>
            <w:right w:w="57" w:type="dxa"/>
          </w:tcMar>
        </w:tcPr>
        <w:p w:rsidR="00596AFF" w:rsidRPr="00077CE6" w:rsidP="00127B28" w14:paraId="12DBC8E0" w14:textId="77777777">
          <w:pPr>
            <w:pStyle w:val="Footer"/>
            <w:spacing w:before="40"/>
            <w:rPr>
              <w:rFonts w:ascii="Arial" w:hAnsi="Arial" w:cs="Arial"/>
              <w:sz w:val="16"/>
              <w:szCs w:val="16"/>
            </w:rPr>
          </w:pPr>
          <w:r w:rsidRPr="00077CE6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077CE6">
            <w:rPr>
              <w:rFonts w:ascii="Arial" w:hAnsi="Arial" w:cs="Arial"/>
              <w:snapToGrid w:val="0"/>
              <w:sz w:val="16"/>
              <w:szCs w:val="16"/>
            </w:rPr>
            <w:instrText xml:space="preserve"> PAGE </w:instrText>
          </w:r>
          <w:r w:rsidRPr="00077CE6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Pr="00077CE6">
            <w:rPr>
              <w:rFonts w:ascii="Arial" w:hAnsi="Arial" w:cs="Arial"/>
              <w:snapToGrid w:val="0"/>
              <w:sz w:val="16"/>
              <w:szCs w:val="16"/>
              <w:lang w:val="nb-NO" w:eastAsia="nb-NO" w:bidi="ar-SA"/>
            </w:rPr>
            <w:t>3</w:t>
          </w:r>
          <w:r w:rsidRPr="00077CE6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  <w:r w:rsidRPr="00077CE6">
            <w:rPr>
              <w:rFonts w:ascii="Arial" w:hAnsi="Arial" w:cs="Arial"/>
              <w:snapToGrid w:val="0"/>
              <w:sz w:val="16"/>
              <w:szCs w:val="16"/>
            </w:rPr>
            <w:t xml:space="preserve"> av </w:t>
          </w:r>
          <w:r w:rsidRPr="00077CE6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077CE6">
            <w:rPr>
              <w:rFonts w:ascii="Arial" w:hAnsi="Arial" w:cs="Arial"/>
              <w:snapToGrid w:val="0"/>
              <w:sz w:val="16"/>
              <w:szCs w:val="16"/>
            </w:rPr>
            <w:instrText xml:space="preserve"> NUMPAGES </w:instrText>
          </w:r>
          <w:r w:rsidRPr="00077CE6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Pr="00077CE6">
            <w:rPr>
              <w:rFonts w:ascii="Arial" w:hAnsi="Arial" w:cs="Arial"/>
              <w:snapToGrid w:val="0"/>
              <w:sz w:val="16"/>
              <w:szCs w:val="16"/>
            </w:rPr>
            <w:t>3</w:t>
          </w:r>
          <w:r w:rsidRPr="00077CE6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</w:p>
      </w:tc>
    </w:tr>
  </w:tbl>
  <w:p w:rsidR="00CC5CE5" w:rsidP="00885017" w14:paraId="221B5B1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6D76" w14:paraId="24E8631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6D76" w14:paraId="2FF7C4C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91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03"/>
      <w:gridCol w:w="4040"/>
    </w:tblGrid>
    <w:tr w14:paraId="3BB09916" w14:textId="77777777" w:rsidTr="00FC1263">
      <w:tblPrEx>
        <w:tblW w:w="9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5103" w:type="dxa"/>
          <w:vAlign w:val="center"/>
        </w:tcPr>
        <w:p w:rsidR="007C33ED" w:rsidRPr="00E70FF0" w:rsidP="007C33ED" w14:paraId="1ACD33AA" w14:textId="77777777">
          <w:pPr>
            <w:pStyle w:val="Header"/>
            <w:rPr>
              <w:rFonts w:ascii="Arial" w:hAnsi="Arial" w:cs="Arial"/>
              <w:b/>
              <w:bCs/>
              <w:sz w:val="22"/>
              <w:szCs w:val="22"/>
            </w:rPr>
          </w:pPr>
          <w:r w:rsidRPr="00E70FF0">
            <w:rPr>
              <w:rFonts w:ascii="Arial" w:hAnsi="Arial" w:cs="Arial"/>
              <w:b/>
              <w:bCs/>
              <w:sz w:val="22"/>
              <w:szCs w:val="22"/>
            </w:rPr>
            <w:t>Application form module F</w:t>
          </w:r>
        </w:p>
      </w:tc>
      <w:bookmarkStart w:id="1" w:name="_MON_1145427246"/>
      <w:bookmarkEnd w:id="1"/>
      <w:tc>
        <w:tcPr>
          <w:tcW w:w="4040" w:type="dxa"/>
        </w:tcPr>
        <w:p w:rsidR="007C33ED" w:rsidRPr="006E7978" w:rsidP="007C33ED" w14:paraId="4D43C385" w14:textId="77777777">
          <w:pPr>
            <w:pStyle w:val="Header"/>
            <w:spacing w:before="40" w:after="40"/>
            <w:jc w:val="right"/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187.2pt;height:43.2pt" o:ole="">
                <v:imagedata r:id="rId1" o:title=""/>
              </v:shape>
              <o:OLEObject Type="Embed" ProgID="Word.Picture.8" ShapeID="_x0000_i2049" DrawAspect="Content" ObjectID="_1780982499" r:id="rId2"/>
            </w:object>
          </w:r>
        </w:p>
      </w:tc>
    </w:tr>
  </w:tbl>
  <w:p w:rsidR="00CC5CE5" w:rsidP="00885017" w14:paraId="00EDBDAF" w14:textId="7777777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6D76" w14:paraId="784EEB3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B"/>
    <w:multiLevelType w:val="multilevel"/>
    <w:tmpl w:val="1262826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708"/>
      <w:lvlJc w:val="left"/>
      <w:pPr>
        <w:ind w:left="708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1416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2124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2832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3540" w:hanging="708"/>
      </w:pPr>
    </w:lvl>
  </w:abstractNum>
  <w:abstractNum w:abstractNumId="1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2">
    <w:nsid w:val="03E21D0D"/>
    <w:multiLevelType w:val="hybridMultilevel"/>
    <w:tmpl w:val="5900D9A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4FC638A"/>
    <w:multiLevelType w:val="multilevel"/>
    <w:tmpl w:val="771833A8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BCE0E3A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1A42027C"/>
    <w:multiLevelType w:val="multilevel"/>
    <w:tmpl w:val="1542F7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0E75ACD"/>
    <w:multiLevelType w:val="multilevel"/>
    <w:tmpl w:val="442CE1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7DA0596"/>
    <w:multiLevelType w:val="hybridMultilevel"/>
    <w:tmpl w:val="2594E8A2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16080"/>
    <w:multiLevelType w:val="hybridMultilevel"/>
    <w:tmpl w:val="DA268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98467">
    <w:abstractNumId w:val="0"/>
  </w:num>
  <w:num w:numId="2" w16cid:durableId="177008508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30893228">
    <w:abstractNumId w:val="5"/>
  </w:num>
  <w:num w:numId="4" w16cid:durableId="1061751504">
    <w:abstractNumId w:val="6"/>
  </w:num>
  <w:num w:numId="5" w16cid:durableId="84740609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928006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2382938">
    <w:abstractNumId w:val="6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7469619">
    <w:abstractNumId w:val="6"/>
  </w:num>
  <w:num w:numId="9" w16cid:durableId="1799103547">
    <w:abstractNumId w:val="6"/>
  </w:num>
  <w:num w:numId="10" w16cid:durableId="489175427">
    <w:abstractNumId w:val="6"/>
  </w:num>
  <w:num w:numId="11" w16cid:durableId="1823040454">
    <w:abstractNumId w:val="6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0019975">
    <w:abstractNumId w:val="3"/>
  </w:num>
  <w:num w:numId="13" w16cid:durableId="637224667">
    <w:abstractNumId w:val="6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4413467">
    <w:abstractNumId w:val="2"/>
  </w:num>
  <w:num w:numId="15" w16cid:durableId="1652322938">
    <w:abstractNumId w:val="8"/>
  </w:num>
  <w:num w:numId="16" w16cid:durableId="821655377">
    <w:abstractNumId w:val="4"/>
  </w:num>
  <w:num w:numId="17" w16cid:durableId="2221842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/>
  <w:attachedTemplate r:id="rId1"/>
  <w:documentProtection w:edit="forms" w:enforcement="1" w:cryptProviderType="rsaFull" w:cryptAlgorithmClass="hash" w:cryptAlgorithmType="typeAny" w:cryptAlgorithmSid="4" w:cryptSpinCount="50000" w:hash="qzCiEhz90mzyaYYfFYI6NzrPgqI=&#10;" w:salt="hIqOl99kIr/+N0hyovEq7Q==&#10;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3B"/>
    <w:rsid w:val="00006C0F"/>
    <w:rsid w:val="00010217"/>
    <w:rsid w:val="00016660"/>
    <w:rsid w:val="00016893"/>
    <w:rsid w:val="00017565"/>
    <w:rsid w:val="00026A01"/>
    <w:rsid w:val="00027D32"/>
    <w:rsid w:val="000331CE"/>
    <w:rsid w:val="000650EC"/>
    <w:rsid w:val="00066C3B"/>
    <w:rsid w:val="00072CEF"/>
    <w:rsid w:val="00077CE6"/>
    <w:rsid w:val="0008212F"/>
    <w:rsid w:val="00083675"/>
    <w:rsid w:val="000977DF"/>
    <w:rsid w:val="000A1360"/>
    <w:rsid w:val="000A5133"/>
    <w:rsid w:val="000B1B6C"/>
    <w:rsid w:val="000B4A18"/>
    <w:rsid w:val="000C6DAC"/>
    <w:rsid w:val="000F70FE"/>
    <w:rsid w:val="00100A16"/>
    <w:rsid w:val="00110D19"/>
    <w:rsid w:val="00116D76"/>
    <w:rsid w:val="00120A72"/>
    <w:rsid w:val="00127B28"/>
    <w:rsid w:val="00144761"/>
    <w:rsid w:val="00154729"/>
    <w:rsid w:val="001607D6"/>
    <w:rsid w:val="00164434"/>
    <w:rsid w:val="00171095"/>
    <w:rsid w:val="001742B6"/>
    <w:rsid w:val="00185608"/>
    <w:rsid w:val="00185BAC"/>
    <w:rsid w:val="001A4952"/>
    <w:rsid w:val="001C2F3A"/>
    <w:rsid w:val="001C6409"/>
    <w:rsid w:val="001D0625"/>
    <w:rsid w:val="001E6BF3"/>
    <w:rsid w:val="00220749"/>
    <w:rsid w:val="00224ED4"/>
    <w:rsid w:val="0024190A"/>
    <w:rsid w:val="00242C4D"/>
    <w:rsid w:val="0024769B"/>
    <w:rsid w:val="002537C4"/>
    <w:rsid w:val="00272A40"/>
    <w:rsid w:val="002745C1"/>
    <w:rsid w:val="00277DBB"/>
    <w:rsid w:val="002838E6"/>
    <w:rsid w:val="00286E42"/>
    <w:rsid w:val="002B19A3"/>
    <w:rsid w:val="002B2FB9"/>
    <w:rsid w:val="002B4245"/>
    <w:rsid w:val="002C03D5"/>
    <w:rsid w:val="002C1968"/>
    <w:rsid w:val="002C1ED5"/>
    <w:rsid w:val="002D5023"/>
    <w:rsid w:val="002F49A3"/>
    <w:rsid w:val="002F7304"/>
    <w:rsid w:val="00307494"/>
    <w:rsid w:val="00320FC0"/>
    <w:rsid w:val="003465A1"/>
    <w:rsid w:val="00347EB0"/>
    <w:rsid w:val="003649F8"/>
    <w:rsid w:val="0036731E"/>
    <w:rsid w:val="00377148"/>
    <w:rsid w:val="00382D1B"/>
    <w:rsid w:val="003A3F55"/>
    <w:rsid w:val="003A5897"/>
    <w:rsid w:val="003B3335"/>
    <w:rsid w:val="003C3C56"/>
    <w:rsid w:val="003C5EA8"/>
    <w:rsid w:val="003D29B8"/>
    <w:rsid w:val="003E4472"/>
    <w:rsid w:val="003E5102"/>
    <w:rsid w:val="003E748B"/>
    <w:rsid w:val="00403282"/>
    <w:rsid w:val="00411960"/>
    <w:rsid w:val="004144C7"/>
    <w:rsid w:val="00415764"/>
    <w:rsid w:val="00446894"/>
    <w:rsid w:val="00450698"/>
    <w:rsid w:val="00477E59"/>
    <w:rsid w:val="00490E8A"/>
    <w:rsid w:val="004A15F3"/>
    <w:rsid w:val="004A440B"/>
    <w:rsid w:val="004A4D38"/>
    <w:rsid w:val="004B24F9"/>
    <w:rsid w:val="004B540F"/>
    <w:rsid w:val="004C3566"/>
    <w:rsid w:val="004C5579"/>
    <w:rsid w:val="004D38F7"/>
    <w:rsid w:val="004E6BBC"/>
    <w:rsid w:val="004F2F16"/>
    <w:rsid w:val="004F6311"/>
    <w:rsid w:val="004F6A6C"/>
    <w:rsid w:val="00500856"/>
    <w:rsid w:val="00506B3F"/>
    <w:rsid w:val="00520372"/>
    <w:rsid w:val="00527EA6"/>
    <w:rsid w:val="00530AA3"/>
    <w:rsid w:val="00550DA9"/>
    <w:rsid w:val="00552E99"/>
    <w:rsid w:val="00552F12"/>
    <w:rsid w:val="005768A7"/>
    <w:rsid w:val="00581F0C"/>
    <w:rsid w:val="00596AFF"/>
    <w:rsid w:val="005975E4"/>
    <w:rsid w:val="005A6831"/>
    <w:rsid w:val="005B0F1F"/>
    <w:rsid w:val="005B56D3"/>
    <w:rsid w:val="005C2928"/>
    <w:rsid w:val="005C3C4C"/>
    <w:rsid w:val="006017AC"/>
    <w:rsid w:val="00605681"/>
    <w:rsid w:val="00612D9F"/>
    <w:rsid w:val="00620C72"/>
    <w:rsid w:val="00623707"/>
    <w:rsid w:val="00625C63"/>
    <w:rsid w:val="00626E7B"/>
    <w:rsid w:val="0063449F"/>
    <w:rsid w:val="0063454C"/>
    <w:rsid w:val="006379BB"/>
    <w:rsid w:val="006447C9"/>
    <w:rsid w:val="00653223"/>
    <w:rsid w:val="00656A88"/>
    <w:rsid w:val="00657032"/>
    <w:rsid w:val="00665EF4"/>
    <w:rsid w:val="006704EA"/>
    <w:rsid w:val="00670DF2"/>
    <w:rsid w:val="00672FB2"/>
    <w:rsid w:val="00676600"/>
    <w:rsid w:val="006969D0"/>
    <w:rsid w:val="006A6C9A"/>
    <w:rsid w:val="006A74EE"/>
    <w:rsid w:val="006B7F32"/>
    <w:rsid w:val="006C26C4"/>
    <w:rsid w:val="006C6C39"/>
    <w:rsid w:val="006E4A9C"/>
    <w:rsid w:val="006E5AB8"/>
    <w:rsid w:val="006E7978"/>
    <w:rsid w:val="0070409F"/>
    <w:rsid w:val="00704C87"/>
    <w:rsid w:val="007271CC"/>
    <w:rsid w:val="007343A6"/>
    <w:rsid w:val="00753FB3"/>
    <w:rsid w:val="00777A54"/>
    <w:rsid w:val="00782925"/>
    <w:rsid w:val="00797554"/>
    <w:rsid w:val="007B32C5"/>
    <w:rsid w:val="007B420E"/>
    <w:rsid w:val="007C33ED"/>
    <w:rsid w:val="007D3AC7"/>
    <w:rsid w:val="007F2BE1"/>
    <w:rsid w:val="00813855"/>
    <w:rsid w:val="008147E7"/>
    <w:rsid w:val="00831B4B"/>
    <w:rsid w:val="008845C8"/>
    <w:rsid w:val="00885017"/>
    <w:rsid w:val="00891B0E"/>
    <w:rsid w:val="008941AD"/>
    <w:rsid w:val="0089657F"/>
    <w:rsid w:val="008A16D9"/>
    <w:rsid w:val="008A4371"/>
    <w:rsid w:val="008D732B"/>
    <w:rsid w:val="008E6340"/>
    <w:rsid w:val="008E7113"/>
    <w:rsid w:val="009015C2"/>
    <w:rsid w:val="00903648"/>
    <w:rsid w:val="00905556"/>
    <w:rsid w:val="00906930"/>
    <w:rsid w:val="009113AF"/>
    <w:rsid w:val="0091476D"/>
    <w:rsid w:val="0091582B"/>
    <w:rsid w:val="0092512C"/>
    <w:rsid w:val="00926354"/>
    <w:rsid w:val="009301A7"/>
    <w:rsid w:val="00931D9E"/>
    <w:rsid w:val="00934A06"/>
    <w:rsid w:val="00945BEC"/>
    <w:rsid w:val="00947187"/>
    <w:rsid w:val="00951974"/>
    <w:rsid w:val="00960531"/>
    <w:rsid w:val="00981344"/>
    <w:rsid w:val="00984CF1"/>
    <w:rsid w:val="009A6C8B"/>
    <w:rsid w:val="009B7552"/>
    <w:rsid w:val="009C0DE7"/>
    <w:rsid w:val="009C374B"/>
    <w:rsid w:val="009C6176"/>
    <w:rsid w:val="009F5404"/>
    <w:rsid w:val="00A02B44"/>
    <w:rsid w:val="00A364D9"/>
    <w:rsid w:val="00A42C0A"/>
    <w:rsid w:val="00A43C37"/>
    <w:rsid w:val="00A44074"/>
    <w:rsid w:val="00A440BD"/>
    <w:rsid w:val="00A514B4"/>
    <w:rsid w:val="00A51CFB"/>
    <w:rsid w:val="00A55B22"/>
    <w:rsid w:val="00AB27C6"/>
    <w:rsid w:val="00AB34DE"/>
    <w:rsid w:val="00AD121C"/>
    <w:rsid w:val="00AD1F27"/>
    <w:rsid w:val="00AF3088"/>
    <w:rsid w:val="00B1157F"/>
    <w:rsid w:val="00B31D94"/>
    <w:rsid w:val="00B405C3"/>
    <w:rsid w:val="00B426AA"/>
    <w:rsid w:val="00B465DD"/>
    <w:rsid w:val="00B5067B"/>
    <w:rsid w:val="00B54FA8"/>
    <w:rsid w:val="00B6279A"/>
    <w:rsid w:val="00B76C1F"/>
    <w:rsid w:val="00B77E54"/>
    <w:rsid w:val="00B83FE5"/>
    <w:rsid w:val="00B94BD5"/>
    <w:rsid w:val="00BA1FD2"/>
    <w:rsid w:val="00BC3A38"/>
    <w:rsid w:val="00BC7885"/>
    <w:rsid w:val="00BE346D"/>
    <w:rsid w:val="00BE7FBD"/>
    <w:rsid w:val="00C174F7"/>
    <w:rsid w:val="00C406C6"/>
    <w:rsid w:val="00C50F9B"/>
    <w:rsid w:val="00C5544F"/>
    <w:rsid w:val="00C56A07"/>
    <w:rsid w:val="00C575F0"/>
    <w:rsid w:val="00C62762"/>
    <w:rsid w:val="00C803C3"/>
    <w:rsid w:val="00C86C74"/>
    <w:rsid w:val="00CA44AD"/>
    <w:rsid w:val="00CB29F4"/>
    <w:rsid w:val="00CC2879"/>
    <w:rsid w:val="00CC5CE5"/>
    <w:rsid w:val="00CE2C6C"/>
    <w:rsid w:val="00CE6E13"/>
    <w:rsid w:val="00D00BA2"/>
    <w:rsid w:val="00D05D4C"/>
    <w:rsid w:val="00D152C0"/>
    <w:rsid w:val="00D367FE"/>
    <w:rsid w:val="00D4409E"/>
    <w:rsid w:val="00D45768"/>
    <w:rsid w:val="00D529EF"/>
    <w:rsid w:val="00D631EC"/>
    <w:rsid w:val="00D6605E"/>
    <w:rsid w:val="00D72429"/>
    <w:rsid w:val="00D921F5"/>
    <w:rsid w:val="00DA0DAC"/>
    <w:rsid w:val="00DB6901"/>
    <w:rsid w:val="00DC2EEB"/>
    <w:rsid w:val="00DC37F1"/>
    <w:rsid w:val="00DE3D9B"/>
    <w:rsid w:val="00DE7182"/>
    <w:rsid w:val="00E13CA4"/>
    <w:rsid w:val="00E15100"/>
    <w:rsid w:val="00E246C8"/>
    <w:rsid w:val="00E25349"/>
    <w:rsid w:val="00E33493"/>
    <w:rsid w:val="00E4012F"/>
    <w:rsid w:val="00E4316C"/>
    <w:rsid w:val="00E512CD"/>
    <w:rsid w:val="00E52A5D"/>
    <w:rsid w:val="00E52C4F"/>
    <w:rsid w:val="00E52F4D"/>
    <w:rsid w:val="00E55594"/>
    <w:rsid w:val="00E64409"/>
    <w:rsid w:val="00E70FF0"/>
    <w:rsid w:val="00E80830"/>
    <w:rsid w:val="00E933ED"/>
    <w:rsid w:val="00E942CC"/>
    <w:rsid w:val="00E94591"/>
    <w:rsid w:val="00EA2392"/>
    <w:rsid w:val="00EB2F54"/>
    <w:rsid w:val="00EB5FEE"/>
    <w:rsid w:val="00EB6058"/>
    <w:rsid w:val="00ED5C2F"/>
    <w:rsid w:val="00ED7246"/>
    <w:rsid w:val="00EE5365"/>
    <w:rsid w:val="00EF5A15"/>
    <w:rsid w:val="00EF7693"/>
    <w:rsid w:val="00F0570A"/>
    <w:rsid w:val="00F1010C"/>
    <w:rsid w:val="00F11E3E"/>
    <w:rsid w:val="00F175C3"/>
    <w:rsid w:val="00F267DC"/>
    <w:rsid w:val="00F301EE"/>
    <w:rsid w:val="00F313F7"/>
    <w:rsid w:val="00F73621"/>
    <w:rsid w:val="00F856DD"/>
    <w:rsid w:val="00FB17CD"/>
    <w:rsid w:val="00FD1D76"/>
    <w:rsid w:val="00FD74E8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Gunnstein Åsmund Hæreid"/>
    <w:docVar w:name="ek_bedriftsnavn" w:val="JUSTERVESENET"/>
    <w:docVar w:name="ek_dbfields" w:val="EK_Avdeling¤2#4¤2# ¤3#EK_Avsnitt¤2#4¤2# ¤3#EK_Bedriftsnavn¤2#1¤2#JUSTERVESENET¤3#EK_GjelderFra¤2#0¤2# ¤3#EK_KlGjelderFra¤2#0¤2# ¤3#EK_Opprettet¤2#0¤2#22.02.2010¤3#EK_Utgitt¤2#0¤2#22.02.2010¤3#EK_IBrukDato¤2#0¤2#12.09.2022¤3#EK_DokumentID¤2#0¤2#V00181¤3#EK_DokTittel¤2#0¤2#JV-130.08 Application form (MID or NAWID) (Module F)¤3#EK_DokType¤2#0¤2#Skjema¤3#EK_DocLvlShort¤2#0¤2# ¤3#EK_DocLevel¤2#0¤2# ¤3#EK_EksRef¤2#2¤2# 0_x0009_¤3#EK_Erstatter¤2#0¤2#2.00¤3#EK_ErstatterD¤2#0¤2#12.09.2022¤3#EK_Signatur¤2#0¤2#¤3#EK_Verifisert¤2#0¤2#¤3#EK_Hørt¤2#0¤2#¤3#EK_AuditReview¤2#2¤2#¤3#EK_AuditApprove¤2#2¤2#¤3#EK_Gradering¤2#0¤2#Åpen¤3#EK_Gradnr¤2#4¤2#0¤3#EK_Kapittel¤2#4¤2# ¤3#EK_Referanse¤2#2¤2# 0_x0009_¤3#EK_RefNr¤2#0¤2#JV.43¤3#EK_Revisjon¤2#0¤2#3.00¤3#EK_Ansvarlig¤2#0¤2#Gunnstein Åsmund Hæreid¤3#EK_UText0¤2#0¤2# ¤3#EK_UText1¤2#0¤2#Gunnstein Åsmund Hæreid¤3#EK_UText2¤2#0¤2# ¤3#EK_UText3¤2#0¤2# ¤3#EK_UText4¤2#0¤2# ¤3#EK_Status¤2#0¤2#Til godkj.(rev)¤3#EK_Stikkord¤2#0¤2#¤3#EK_SuperStikkord¤2#0¤2#¤3#EK_Rapport¤2#3¤2#¤3#EK_EKPrintMerke¤2#0¤2#Uoffisiell utskrift er kun gyldig på utskriftsdato¤3#EK_Watermark¤2#0¤2#¤3#EK_Utgave¤2#0¤2#3.00¤3#EK_Merknad¤2#7¤2#Aktivert dokumentbeskyttelse for utfyllingsfelt¤3#EK_VerLogg¤2#2¤2#Ver. 3.00 - 12.09.2022|Aktivert dokumentbeskyttelse for utfyllingsfelt¤1#Ver. 2.00 - 12.09.2022|Aktivert dokumentbeskyttelse for utfyllingsfelt¤1#Ver. 1.00 - 07.09.2022|Lagt inn beskyttelse og skjemaformat¤1#Ver. 0.02 - 25.08.2022|Endret filformat fra Excel / PDF til Word¤1#Ver. 0.01 - 10.10.2021|Utgave 0.01 Nytt kvalitetssystem. Oppdatert topptekst¤1#Ver. 0.00 - 13.09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3¤3#EK_GjelderTil¤2#0¤2#¤3#EK_Vedlegg¤2#2¤2# 0_x0009_¤3#EK_AvdelingOver¤2#4¤2# ¤3#EK_HRefNr¤2#0¤2# ¤3#EK_HbNavn¤2#0¤2# ¤3#EK_DokRefnr¤2#4¤2#00020112¤3#EK_Dokendrdato¤2#4¤2#12.09.2022 14:06:30¤3#EK_HbType¤2#4¤2# ¤3#EK_Offisiell¤2#4¤2# ¤3#EK_VedleggRef¤2#4¤2#JV.43¤3#EK_Strukt00¤2#5¤2#¤5#¤5#Prosedyrer¤5#0¤5#0¤4#¤5#JV¤5#Felles for Justervesenet¤5#0¤5#0¤4#¤5#¤5#Vedlegg¤5#0¤5#0¤4#/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Prosedyrer¤5#0¤5#0¤4#¤5#JV¤5#Felles for Justervesenet¤5#0¤5#0¤4#¤5#¤5#Vedlegg¤5#0¤5#0¤4#/¤3#"/>
    <w:docVar w:name="ek_dl" w:val="43"/>
    <w:docVar w:name="ek_doclevel" w:val=" "/>
    <w:docVar w:name="ek_doclvlshort" w:val=" "/>
    <w:docVar w:name="ek_dokansvnavn" w:val="[Dok.ansvarlig]"/>
    <w:docVar w:name="ek_doktittel" w:val="JV-130.08 Application form (MID or NAWID) (Module F)"/>
    <w:docVar w:name="ek_doktype" w:val="Skjema"/>
    <w:docVar w:name="ek_dokumentid" w:val="V00181"/>
    <w:docVar w:name="ek_editprotect" w:val="-1"/>
    <w:docVar w:name="ek_ekprintmerke" w:val="Uoffisiell utskrift er kun gyldig på utskriftsdato"/>
    <w:docVar w:name="ek_erstatter" w:val="2.00"/>
    <w:docVar w:name="ek_erstatterd" w:val="12.09.2022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12.09.2022"/>
    <w:docVar w:name="ek_klgjelderfra" w:val=" "/>
    <w:docVar w:name="ek_merknad" w:val="Aktivert dokumentbeskyttelse for utfyllingsfelt"/>
    <w:docVar w:name="ek_opprettet" w:val="22.02.2010"/>
    <w:docVar w:name="ek_protection" w:val="2"/>
    <w:docVar w:name="ek_rapport" w:val="[]"/>
    <w:docVar w:name="ek_refnr" w:val="JV.43"/>
    <w:docVar w:name="ek_revisjon" w:val="3.00"/>
    <w:docVar w:name="ek_signatur" w:val="[]"/>
    <w:docVar w:name="ek_skrevetav" w:val="[Forfatter]"/>
    <w:docVar w:name="ek_status" w:val="Til godkj.(rev)"/>
    <w:docVar w:name="ek_stikkord" w:val="[]"/>
    <w:docVar w:name="ek_superstikkord" w:val="[]"/>
    <w:docVar w:name="ek_type" w:val="ARB"/>
    <w:docVar w:name="ek_utext0" w:val=" "/>
    <w:docVar w:name="ek_utext1" w:val="Gunnstein Åsmund Hæreid"/>
    <w:docVar w:name="ek_utext2" w:val=" "/>
    <w:docVar w:name="ek_utext3" w:val=" "/>
    <w:docVar w:name="ek_utext4" w:val=" "/>
    <w:docVar w:name="ek_utgave" w:val="3.00"/>
    <w:docVar w:name="ek_utgitt" w:val="22.02.2010"/>
    <w:docVar w:name="ek_verifisert" w:val="[]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81B7525"/>
  <w15:chartTrackingRefBased/>
  <w15:docId w15:val="{27735810-9D21-4ED0-B35F-3FF492E1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6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6"/>
      </w:numPr>
      <w:spacing w:before="240" w:after="60"/>
      <w:outlineLvl w:val="1"/>
    </w:pPr>
    <w:rPr>
      <w:b/>
      <w:caps/>
    </w:rPr>
  </w:style>
  <w:style w:type="paragraph" w:styleId="Heading3">
    <w:name w:val="heading 3"/>
    <w:basedOn w:val="Normal"/>
    <w:next w:val="Normal"/>
    <w:autoRedefine/>
    <w:qFormat/>
    <w:rsid w:val="005975E4"/>
    <w:pPr>
      <w:keepNext/>
      <w:numPr>
        <w:ilvl w:val="2"/>
        <w:numId w:val="16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6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6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6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pPr>
      <w:ind w:left="240"/>
    </w:p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F7362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alloonText"/>
    <w:uiPriority w:val="99"/>
    <w:semiHidden/>
    <w:rsid w:val="00F7362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83FE5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semiHidden/>
    <w:unhideWhenUsed/>
    <w:rsid w:val="00B83FE5"/>
    <w:rPr>
      <w:sz w:val="20"/>
    </w:rPr>
  </w:style>
  <w:style w:type="character" w:customStyle="1" w:styleId="MerknadstekstTegn">
    <w:name w:val="Merknadstekst Tegn"/>
    <w:link w:val="CommentText"/>
    <w:uiPriority w:val="99"/>
    <w:semiHidden/>
    <w:rsid w:val="00B83FE5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B83FE5"/>
    <w:rPr>
      <w:b/>
      <w:bCs/>
    </w:rPr>
  </w:style>
  <w:style w:type="character" w:customStyle="1" w:styleId="KommentaremneTegn">
    <w:name w:val="Kommentaremne Tegn"/>
    <w:link w:val="CommentSubject"/>
    <w:uiPriority w:val="99"/>
    <w:semiHidden/>
    <w:rsid w:val="00B83FE5"/>
    <w:rPr>
      <w:rFonts w:ascii="Times New Roman" w:hAnsi="Times New Roman"/>
      <w:b/>
      <w:bCs/>
    </w:rPr>
  </w:style>
  <w:style w:type="paragraph" w:styleId="Revision">
    <w:name w:val="Revision"/>
    <w:hidden/>
    <w:uiPriority w:val="99"/>
    <w:semiHidden/>
    <w:rsid w:val="00B31D94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BA1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0F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05C3"/>
    <w:rPr>
      <w:color w:val="808080"/>
    </w:rPr>
  </w:style>
  <w:style w:type="character" w:styleId="UnresolvedMention">
    <w:name w:val="Unresolved Mention"/>
    <w:basedOn w:val="DefaultParagraphFont"/>
    <w:uiPriority w:val="99"/>
    <w:rsid w:val="00734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justervesenet.no/getdoc.aspx?id=1207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FOS\APPDATA\ROAMING\MICROSOFT\TEMPLATES\OPERATIV.DOTM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C3E823-1746-4E64-89CF-F1CC13041080}"/>
      </w:docPartPr>
      <w:docPartBody>
        <w:p w:rsidR="003E4472"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D957CAD1E7794DA1A47380E9BFF944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DCE445-A89D-4A8D-9299-63317044D2A5}"/>
      </w:docPartPr>
      <w:docPartBody>
        <w:p w:rsidR="003E4472" w:rsidP="004F6311">
          <w:pPr>
            <w:pStyle w:val="D957CAD1E7794DA1A47380E9BFF94428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1A2377B155874A1589DA4BE2F823EB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3A10EF-B6EB-48F4-B399-D73EA4BB195C}"/>
      </w:docPartPr>
      <w:docPartBody>
        <w:p w:rsidR="003E4472" w:rsidP="004F6311">
          <w:pPr>
            <w:pStyle w:val="1A2377B155874A1589DA4BE2F823EBE4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DE4858B5CF4047708E29F03CDF435B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B4347C-823A-4FC0-816D-F45ECF4050AA}"/>
      </w:docPartPr>
      <w:docPartBody>
        <w:p w:rsidR="003E4472" w:rsidP="004F6311">
          <w:pPr>
            <w:pStyle w:val="DE4858B5CF4047708E29F03CDF435BB9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DF09FE25F5274DEE8198AA3E13C832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553C2D-01AA-4240-AEE6-0D6549B1F917}"/>
      </w:docPartPr>
      <w:docPartBody>
        <w:p w:rsidR="003E4472" w:rsidP="004F6311">
          <w:pPr>
            <w:pStyle w:val="DF09FE25F5274DEE8198AA3E13C83251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F1B2AFC98B3540C2BDEB9CF6CCBD05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D6BC8F-230E-4115-A56D-05C8DA523CEE}"/>
      </w:docPartPr>
      <w:docPartBody>
        <w:p w:rsidR="003E4472" w:rsidP="004F6311">
          <w:pPr>
            <w:pStyle w:val="F1B2AFC98B3540C2BDEB9CF6CCBD05BB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A6B7BE38FFF54C0883EB6EA30216AC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D3B447-181F-4F2D-BDE6-E20EA12A595A}"/>
      </w:docPartPr>
      <w:docPartBody>
        <w:p w:rsidR="003E4472" w:rsidP="004F6311">
          <w:pPr>
            <w:pStyle w:val="A6B7BE38FFF54C0883EB6EA30216AC45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5DE1FE17C66D48A5A66F612D67B1E5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292476-630D-46DC-A20B-6FD04A686196}"/>
      </w:docPartPr>
      <w:docPartBody>
        <w:p w:rsidR="003E4472" w:rsidP="004F6311">
          <w:pPr>
            <w:pStyle w:val="5DE1FE17C66D48A5A66F612D67B1E56D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1E99E05D7006431B90FFCF0A0C39CF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DEF678-0265-471E-BF13-DE2AC593D74D}"/>
      </w:docPartPr>
      <w:docPartBody>
        <w:p w:rsidR="003E4472" w:rsidP="004F6311">
          <w:pPr>
            <w:pStyle w:val="1E99E05D7006431B90FFCF0A0C39CF3A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B120AFF12C3F46DAAF3C006D4A8ABB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56E423-6701-46F3-A868-938BC2B97FF3}"/>
      </w:docPartPr>
      <w:docPartBody>
        <w:p w:rsidR="003E4472" w:rsidP="004F6311">
          <w:pPr>
            <w:pStyle w:val="B120AFF12C3F46DAAF3C006D4A8ABB99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78E8860F78DA41E9925CC3BD89A96D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C93E25-0763-45A0-AAE8-FE526EAFACFF}"/>
      </w:docPartPr>
      <w:docPartBody>
        <w:p w:rsidR="003E4472" w:rsidP="004F6311">
          <w:pPr>
            <w:pStyle w:val="78E8860F78DA41E9925CC3BD89A96D49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67B56880DF264BAE8534CA7768AC83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7DB839-EEB7-45E0-A483-82C7E488A06B}"/>
      </w:docPartPr>
      <w:docPartBody>
        <w:p w:rsidR="003E4472" w:rsidP="004F6311">
          <w:pPr>
            <w:pStyle w:val="67B56880DF264BAE8534CA7768AC8367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C66A46529D8347A987A9C75B121622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F425BD-3F49-4F15-A5B0-6F88B594417E}"/>
      </w:docPartPr>
      <w:docPartBody>
        <w:p w:rsidR="003E4472" w:rsidP="004F6311">
          <w:pPr>
            <w:pStyle w:val="C66A46529D8347A987A9C75B12162233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41ECF3622398420F80D2F69D4B7418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0E3FE9-3801-4A72-8905-C9DEEFFC606B}"/>
      </w:docPartPr>
      <w:docPartBody>
        <w:p w:rsidR="003E4472" w:rsidP="004F6311">
          <w:pPr>
            <w:pStyle w:val="41ECF3622398420F80D2F69D4B741895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14D5AA22C77A478286ABDD862E702E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14FE53-8144-414E-AAAF-E30AE38683E8}"/>
      </w:docPartPr>
      <w:docPartBody>
        <w:p w:rsidR="003E4472" w:rsidP="004F6311">
          <w:pPr>
            <w:pStyle w:val="14D5AA22C77A478286ABDD862E702E8E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94A7091380DF47ADAA94949F2AA4E1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856D81-0699-483D-8736-3C584C5BCB30}"/>
      </w:docPartPr>
      <w:docPartBody>
        <w:p w:rsidR="003E4472" w:rsidP="004F6311">
          <w:pPr>
            <w:pStyle w:val="94A7091380DF47ADAA94949F2AA4E159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38BA7DCC62084D4981D0E15C536339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D7FB5A-DD58-411A-82DE-C22773CEC46B}"/>
      </w:docPartPr>
      <w:docPartBody>
        <w:p w:rsidR="003E4472" w:rsidP="004F6311">
          <w:pPr>
            <w:pStyle w:val="38BA7DCC62084D4981D0E15C536339C4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F730314CC2504722B464A88640DF1A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A3DD94-57E3-40DB-ACB9-683DD0163519}"/>
      </w:docPartPr>
      <w:docPartBody>
        <w:p w:rsidR="003E4472" w:rsidP="004F6311">
          <w:pPr>
            <w:pStyle w:val="F730314CC2504722B464A88640DF1AA9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E35776068A50430EA0C26F48940D27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1ED836-789E-42A2-9FAF-E8CDA5A4C6E5}"/>
      </w:docPartPr>
      <w:docPartBody>
        <w:p w:rsidR="003E4472" w:rsidP="004F6311">
          <w:pPr>
            <w:pStyle w:val="E35776068A50430EA0C26F48940D2703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B61207D4F9B049D0A30745DF3CE250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0E23BF-0219-4A9F-9932-FA8D5A5BDC46}"/>
      </w:docPartPr>
      <w:docPartBody>
        <w:p w:rsidR="003E4472" w:rsidP="004F6311">
          <w:pPr>
            <w:pStyle w:val="B61207D4F9B049D0A30745DF3CE250EC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2B6649FF1C7D42CCACE75066D14634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BB6D0D-3F8F-4FAF-AD36-C1082525DA40}"/>
      </w:docPartPr>
      <w:docPartBody>
        <w:p w:rsidR="003E4472" w:rsidP="004F6311">
          <w:pPr>
            <w:pStyle w:val="2B6649FF1C7D42CCACE75066D146345F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073A0F5A05634EAF82C825ADDEDF08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C2351A-D467-4000-97CC-60F1AC26413C}"/>
      </w:docPartPr>
      <w:docPartBody>
        <w:p w:rsidR="003E4472" w:rsidP="004F6311">
          <w:pPr>
            <w:pStyle w:val="073A0F5A05634EAF82C825ADDEDF0891"/>
          </w:pPr>
          <w:r w:rsidRPr="0091476D">
            <w:rPr>
              <w:rStyle w:val="PlaceholderText"/>
            </w:rPr>
            <w:t xml:space="preserve">Klikk eller trykk her for å </w:t>
          </w:r>
          <w:r w:rsidRPr="0091476D">
            <w:rPr>
              <w:rStyle w:val="PlaceholderText"/>
            </w:rPr>
            <w:t>skrive inn tekst.</w:t>
          </w:r>
        </w:p>
      </w:docPartBody>
    </w:docPart>
    <w:docPart>
      <w:docPartPr>
        <w:name w:val="5B71ACBDFB5146A2AF8A137A4553B2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87D99A-7D84-412F-ACBA-B87D9863BEAB}"/>
      </w:docPartPr>
      <w:docPartBody>
        <w:p w:rsidR="003E4472" w:rsidP="004F6311">
          <w:pPr>
            <w:pStyle w:val="5B71ACBDFB5146A2AF8A137A4553B2E9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5836C9ADAA4140EE8AD44B8B1A136B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C763FD-37EB-4491-8EDC-AAE6AE6B0616}"/>
      </w:docPartPr>
      <w:docPartBody>
        <w:p w:rsidR="003E4472" w:rsidP="004F6311">
          <w:pPr>
            <w:pStyle w:val="5836C9ADAA4140EE8AD44B8B1A136B66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87AB1248272C421DBA38CF10CF06F0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2F213E-803E-4C1D-BF85-F58345347BD2}"/>
      </w:docPartPr>
      <w:docPartBody>
        <w:p w:rsidR="003E4472" w:rsidP="004F6311">
          <w:pPr>
            <w:pStyle w:val="87AB1248272C421DBA38CF10CF06F0F6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CAB4B80CBAF94FAE95711E135AA1BB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333FE9-DBE8-4FED-BF0D-38E16C40E7D0}"/>
      </w:docPartPr>
      <w:docPartBody>
        <w:p w:rsidR="003E4472" w:rsidP="004F6311">
          <w:pPr>
            <w:pStyle w:val="CAB4B80CBAF94FAE95711E135AA1BBBD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6F90356034E249B58D4BD35E5CA128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828676-9D2A-4B17-85F3-DE29EA3EE4BC}"/>
      </w:docPartPr>
      <w:docPartBody>
        <w:p w:rsidR="003E4472" w:rsidP="004F6311">
          <w:pPr>
            <w:pStyle w:val="6F90356034E249B58D4BD35E5CA128E4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1663970D81374CACB9D5C890114EDE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936150-B235-4790-BA97-B6EA3B659530}"/>
      </w:docPartPr>
      <w:docPartBody>
        <w:p w:rsidR="003E4472" w:rsidP="004F6311">
          <w:pPr>
            <w:pStyle w:val="1663970D81374CACB9D5C890114EDEB0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15678BD97DE14E1AAB6EDA51C1843C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689036-3245-4C73-BC6E-BAACA9965805}"/>
      </w:docPartPr>
      <w:docPartBody>
        <w:p w:rsidR="003E4472" w:rsidP="004F6311">
          <w:pPr>
            <w:pStyle w:val="15678BD97DE14E1AAB6EDA51C1843C71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98092FE8A8FD4BDF81080C705D4230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6FF4D-1C3A-4F4F-89D4-F82C396DACE7}"/>
      </w:docPartPr>
      <w:docPartBody>
        <w:p w:rsidR="003E4472" w:rsidP="004F6311">
          <w:pPr>
            <w:pStyle w:val="98092FE8A8FD4BDF81080C705D423012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F67D2B3785FA4FC5B9AC66DDCB2C19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7CFA70-71ED-4FF6-9EBB-022BDACC3B4A}"/>
      </w:docPartPr>
      <w:docPartBody>
        <w:p w:rsidR="003E4472" w:rsidP="004F6311">
          <w:pPr>
            <w:pStyle w:val="F67D2B3785FA4FC5B9AC66DDCB2C1987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507ECB9401CE46E4A44F42DE765FC6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D94CFA-6EE4-45D8-9C22-D4800369491E}"/>
      </w:docPartPr>
      <w:docPartBody>
        <w:p w:rsidR="003E4472" w:rsidP="004F6311">
          <w:pPr>
            <w:pStyle w:val="507ECB9401CE46E4A44F42DE765FC6B2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6CDB3D53A091418F993C726034867A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EEB555-4F85-4C88-8D18-E99FC8E5C776}"/>
      </w:docPartPr>
      <w:docPartBody>
        <w:p w:rsidR="003E4472" w:rsidP="004F6311">
          <w:pPr>
            <w:pStyle w:val="6CDB3D53A091418F993C726034867A8C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331B05961C274CEFA7AE96E528B23C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ACF867-0067-4103-87FA-ED3501ADD0F6}"/>
      </w:docPartPr>
      <w:docPartBody>
        <w:p w:rsidR="003E4472" w:rsidP="004F6311">
          <w:pPr>
            <w:pStyle w:val="331B05961C274CEFA7AE96E528B23C1A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88921D886E12406CADB54641BC0847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B9497F-EFA2-41A5-887A-F5CFDF9FD187}"/>
      </w:docPartPr>
      <w:docPartBody>
        <w:p w:rsidR="003E4472" w:rsidP="004F6311">
          <w:pPr>
            <w:pStyle w:val="88921D886E12406CADB54641BC084716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F394DAE34CE84F5A98F59110B50A78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0087B1-B361-4A59-AF53-C086F60232EC}"/>
      </w:docPartPr>
      <w:docPartBody>
        <w:p w:rsidR="003E4472" w:rsidP="004F6311">
          <w:pPr>
            <w:pStyle w:val="F394DAE34CE84F5A98F59110B50A7896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4907D27413844F13A8322E48AD3AB8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9AAD72-57CA-47F3-AC8F-4A75CCAC4DE9}"/>
      </w:docPartPr>
      <w:docPartBody>
        <w:p w:rsidR="003E4472" w:rsidP="004F6311">
          <w:pPr>
            <w:pStyle w:val="4907D27413844F13A8322E48AD3AB8E6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474BFD5BD6244806BEDC0B8EEB99C1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744DE9-AC51-4304-B32E-0F67FA118912}"/>
      </w:docPartPr>
      <w:docPartBody>
        <w:p w:rsidR="003E4472" w:rsidP="004F6311">
          <w:pPr>
            <w:pStyle w:val="474BFD5BD6244806BEDC0B8EEB99C100"/>
          </w:pPr>
          <w:r w:rsidRPr="0091476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5EFC7AF8BD0F4C1AB62949AED0F440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7A95C6-E2CC-46C7-BD6E-31355AA765EB}"/>
      </w:docPartPr>
      <w:docPartBody>
        <w:p w:rsidR="003E4472" w:rsidP="004F6311">
          <w:pPr>
            <w:pStyle w:val="5EFC7AF8BD0F4C1AB62949AED0F440D9"/>
          </w:pPr>
          <w:r w:rsidRPr="0091476D">
            <w:rPr>
              <w:rStyle w:val="PlaceholderText"/>
            </w:rPr>
            <w:t xml:space="preserve">Klikk </w:t>
          </w:r>
          <w:r w:rsidRPr="0091476D">
            <w:rPr>
              <w:rStyle w:val="PlaceholderText"/>
            </w:rPr>
            <w:t>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11"/>
    <w:rsid w:val="00142052"/>
    <w:rsid w:val="0018395B"/>
    <w:rsid w:val="003E4472"/>
    <w:rsid w:val="004F6311"/>
    <w:rsid w:val="00527FEE"/>
    <w:rsid w:val="00552E99"/>
    <w:rsid w:val="00555289"/>
    <w:rsid w:val="00713BD2"/>
    <w:rsid w:val="007B32C5"/>
    <w:rsid w:val="009015C2"/>
    <w:rsid w:val="00BC3A38"/>
    <w:rsid w:val="00D72B5A"/>
    <w:rsid w:val="00FB2F35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6311"/>
    <w:rPr>
      <w:color w:val="808080"/>
    </w:rPr>
  </w:style>
  <w:style w:type="paragraph" w:customStyle="1" w:styleId="D957CAD1E7794DA1A47380E9BFF94428">
    <w:name w:val="D957CAD1E7794DA1A47380E9BFF94428"/>
    <w:rsid w:val="004F6311"/>
  </w:style>
  <w:style w:type="paragraph" w:customStyle="1" w:styleId="1A2377B155874A1589DA4BE2F823EBE4">
    <w:name w:val="1A2377B155874A1589DA4BE2F823EBE4"/>
    <w:rsid w:val="004F6311"/>
  </w:style>
  <w:style w:type="paragraph" w:customStyle="1" w:styleId="DE4858B5CF4047708E29F03CDF435BB9">
    <w:name w:val="DE4858B5CF4047708E29F03CDF435BB9"/>
    <w:rsid w:val="004F6311"/>
  </w:style>
  <w:style w:type="paragraph" w:customStyle="1" w:styleId="DF09FE25F5274DEE8198AA3E13C83251">
    <w:name w:val="DF09FE25F5274DEE8198AA3E13C83251"/>
    <w:rsid w:val="004F6311"/>
  </w:style>
  <w:style w:type="paragraph" w:customStyle="1" w:styleId="F1B2AFC98B3540C2BDEB9CF6CCBD05BB">
    <w:name w:val="F1B2AFC98B3540C2BDEB9CF6CCBD05BB"/>
    <w:rsid w:val="004F6311"/>
  </w:style>
  <w:style w:type="paragraph" w:customStyle="1" w:styleId="A6B7BE38FFF54C0883EB6EA30216AC45">
    <w:name w:val="A6B7BE38FFF54C0883EB6EA30216AC45"/>
    <w:rsid w:val="004F6311"/>
  </w:style>
  <w:style w:type="paragraph" w:customStyle="1" w:styleId="5DE1FE17C66D48A5A66F612D67B1E56D">
    <w:name w:val="5DE1FE17C66D48A5A66F612D67B1E56D"/>
    <w:rsid w:val="004F6311"/>
  </w:style>
  <w:style w:type="paragraph" w:customStyle="1" w:styleId="1E99E05D7006431B90FFCF0A0C39CF3A">
    <w:name w:val="1E99E05D7006431B90FFCF0A0C39CF3A"/>
    <w:rsid w:val="004F6311"/>
  </w:style>
  <w:style w:type="paragraph" w:customStyle="1" w:styleId="B120AFF12C3F46DAAF3C006D4A8ABB99">
    <w:name w:val="B120AFF12C3F46DAAF3C006D4A8ABB99"/>
    <w:rsid w:val="004F6311"/>
  </w:style>
  <w:style w:type="paragraph" w:customStyle="1" w:styleId="78E8860F78DA41E9925CC3BD89A96D49">
    <w:name w:val="78E8860F78DA41E9925CC3BD89A96D49"/>
    <w:rsid w:val="004F6311"/>
  </w:style>
  <w:style w:type="paragraph" w:customStyle="1" w:styleId="67B56880DF264BAE8534CA7768AC8367">
    <w:name w:val="67B56880DF264BAE8534CA7768AC8367"/>
    <w:rsid w:val="004F6311"/>
  </w:style>
  <w:style w:type="paragraph" w:customStyle="1" w:styleId="C66A46529D8347A987A9C75B12162233">
    <w:name w:val="C66A46529D8347A987A9C75B12162233"/>
    <w:rsid w:val="004F6311"/>
  </w:style>
  <w:style w:type="paragraph" w:customStyle="1" w:styleId="41ECF3622398420F80D2F69D4B741895">
    <w:name w:val="41ECF3622398420F80D2F69D4B741895"/>
    <w:rsid w:val="004F6311"/>
  </w:style>
  <w:style w:type="paragraph" w:customStyle="1" w:styleId="14D5AA22C77A478286ABDD862E702E8E">
    <w:name w:val="14D5AA22C77A478286ABDD862E702E8E"/>
    <w:rsid w:val="004F6311"/>
  </w:style>
  <w:style w:type="paragraph" w:customStyle="1" w:styleId="94A7091380DF47ADAA94949F2AA4E159">
    <w:name w:val="94A7091380DF47ADAA94949F2AA4E159"/>
    <w:rsid w:val="004F6311"/>
  </w:style>
  <w:style w:type="paragraph" w:customStyle="1" w:styleId="38BA7DCC62084D4981D0E15C536339C4">
    <w:name w:val="38BA7DCC62084D4981D0E15C536339C4"/>
    <w:rsid w:val="004F6311"/>
  </w:style>
  <w:style w:type="paragraph" w:customStyle="1" w:styleId="F730314CC2504722B464A88640DF1AA9">
    <w:name w:val="F730314CC2504722B464A88640DF1AA9"/>
    <w:rsid w:val="004F6311"/>
  </w:style>
  <w:style w:type="paragraph" w:customStyle="1" w:styleId="E35776068A50430EA0C26F48940D2703">
    <w:name w:val="E35776068A50430EA0C26F48940D2703"/>
    <w:rsid w:val="004F6311"/>
  </w:style>
  <w:style w:type="paragraph" w:customStyle="1" w:styleId="B61207D4F9B049D0A30745DF3CE250EC">
    <w:name w:val="B61207D4F9B049D0A30745DF3CE250EC"/>
    <w:rsid w:val="004F6311"/>
  </w:style>
  <w:style w:type="paragraph" w:customStyle="1" w:styleId="2B6649FF1C7D42CCACE75066D146345F">
    <w:name w:val="2B6649FF1C7D42CCACE75066D146345F"/>
    <w:rsid w:val="004F6311"/>
  </w:style>
  <w:style w:type="paragraph" w:customStyle="1" w:styleId="073A0F5A05634EAF82C825ADDEDF0891">
    <w:name w:val="073A0F5A05634EAF82C825ADDEDF0891"/>
    <w:rsid w:val="004F6311"/>
  </w:style>
  <w:style w:type="paragraph" w:customStyle="1" w:styleId="5B71ACBDFB5146A2AF8A137A4553B2E9">
    <w:name w:val="5B71ACBDFB5146A2AF8A137A4553B2E9"/>
    <w:rsid w:val="004F6311"/>
  </w:style>
  <w:style w:type="paragraph" w:customStyle="1" w:styleId="5836C9ADAA4140EE8AD44B8B1A136B66">
    <w:name w:val="5836C9ADAA4140EE8AD44B8B1A136B66"/>
    <w:rsid w:val="004F6311"/>
  </w:style>
  <w:style w:type="paragraph" w:customStyle="1" w:styleId="87AB1248272C421DBA38CF10CF06F0F6">
    <w:name w:val="87AB1248272C421DBA38CF10CF06F0F6"/>
    <w:rsid w:val="004F6311"/>
  </w:style>
  <w:style w:type="paragraph" w:customStyle="1" w:styleId="CAB4B80CBAF94FAE95711E135AA1BBBD">
    <w:name w:val="CAB4B80CBAF94FAE95711E135AA1BBBD"/>
    <w:rsid w:val="004F6311"/>
  </w:style>
  <w:style w:type="paragraph" w:customStyle="1" w:styleId="6F90356034E249B58D4BD35E5CA128E4">
    <w:name w:val="6F90356034E249B58D4BD35E5CA128E4"/>
    <w:rsid w:val="004F6311"/>
  </w:style>
  <w:style w:type="paragraph" w:customStyle="1" w:styleId="1663970D81374CACB9D5C890114EDEB0">
    <w:name w:val="1663970D81374CACB9D5C890114EDEB0"/>
    <w:rsid w:val="004F6311"/>
  </w:style>
  <w:style w:type="paragraph" w:customStyle="1" w:styleId="15678BD97DE14E1AAB6EDA51C1843C71">
    <w:name w:val="15678BD97DE14E1AAB6EDA51C1843C71"/>
    <w:rsid w:val="004F6311"/>
  </w:style>
  <w:style w:type="paragraph" w:customStyle="1" w:styleId="98092FE8A8FD4BDF81080C705D423012">
    <w:name w:val="98092FE8A8FD4BDF81080C705D423012"/>
    <w:rsid w:val="004F6311"/>
  </w:style>
  <w:style w:type="paragraph" w:customStyle="1" w:styleId="F67D2B3785FA4FC5B9AC66DDCB2C1987">
    <w:name w:val="F67D2B3785FA4FC5B9AC66DDCB2C1987"/>
    <w:rsid w:val="004F6311"/>
  </w:style>
  <w:style w:type="paragraph" w:customStyle="1" w:styleId="507ECB9401CE46E4A44F42DE765FC6B2">
    <w:name w:val="507ECB9401CE46E4A44F42DE765FC6B2"/>
    <w:rsid w:val="004F6311"/>
  </w:style>
  <w:style w:type="paragraph" w:customStyle="1" w:styleId="6CDB3D53A091418F993C726034867A8C">
    <w:name w:val="6CDB3D53A091418F993C726034867A8C"/>
    <w:rsid w:val="004F6311"/>
  </w:style>
  <w:style w:type="paragraph" w:customStyle="1" w:styleId="331B05961C274CEFA7AE96E528B23C1A">
    <w:name w:val="331B05961C274CEFA7AE96E528B23C1A"/>
    <w:rsid w:val="004F6311"/>
  </w:style>
  <w:style w:type="paragraph" w:customStyle="1" w:styleId="88921D886E12406CADB54641BC084716">
    <w:name w:val="88921D886E12406CADB54641BC084716"/>
    <w:rsid w:val="004F6311"/>
  </w:style>
  <w:style w:type="paragraph" w:customStyle="1" w:styleId="F394DAE34CE84F5A98F59110B50A7896">
    <w:name w:val="F394DAE34CE84F5A98F59110B50A7896"/>
    <w:rsid w:val="004F6311"/>
  </w:style>
  <w:style w:type="paragraph" w:customStyle="1" w:styleId="4907D27413844F13A8322E48AD3AB8E6">
    <w:name w:val="4907D27413844F13A8322E48AD3AB8E6"/>
    <w:rsid w:val="004F6311"/>
  </w:style>
  <w:style w:type="paragraph" w:customStyle="1" w:styleId="474BFD5BD6244806BEDC0B8EEB99C100">
    <w:name w:val="474BFD5BD6244806BEDC0B8EEB99C100"/>
    <w:rsid w:val="004F6311"/>
  </w:style>
  <w:style w:type="paragraph" w:customStyle="1" w:styleId="5EFC7AF8BD0F4C1AB62949AED0F440D9">
    <w:name w:val="5EFC7AF8BD0F4C1AB62949AED0F440D9"/>
    <w:rsid w:val="004F6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24934-467C-4E4F-B84C-0107C437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14</TotalTime>
  <Pages>3</Pages>
  <Words>761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JV-130.08 Application form (MID or NAWID) (Module F)</vt:lpstr>
    </vt:vector>
  </TitlesOfParts>
  <Company>Justervesenet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JV-130.08 Application form (MID or NAWID) (Module F)</dc:title>
  <dc:subject>00020112|JV.43|</dc:subject>
  <dc:creator>FOV</dc:creator>
  <dc:description>EK_Avdeling_x0002_4_x0002_ _x0003_EK_Avsnitt_x0002_4_x0002_ _x0003_EK_Bedriftsnavn_x0002_1_x0002_JUSTERVESENET_x0003_EK_GjelderFra_x0002_0_x0002_ _x0003_EK_KlGjelderFra_x0002_0_x0002_ _x0003_EK_Opprettet_x0002_0_x0002_22.02.2010_x0003_EK_Utgitt_x0002_0_x0002_22.02.2010_x0003_EK_IBrukDato_x0002_0_x0002_12.09.2022_x0003_EK_DokumentID_x0002_0_x0002_V00181_x0003_EK_DokTittel_x0002_0_x0002_JV-130.08 Application form (MID or NAWID) (Module F)_x0003_EK_DokType_x0002_0_x0002_Skjema_x0003_EK_DocLvlShort_x0002_0_x0002_ _x0003_EK_DocLevel_x0002_0_x0002_ _x0003_EK_EksRef_x0002_2_x0002_ 0	_x0003_EK_Erstatter_x0002_0_x0002_2.00_x0003_EK_ErstatterD_x0002_0_x0002_12.09.2022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_x0003_EK_RefNr_x0002_0_x0002_JV.43_x0003_EK_Revisjon_x0002_0_x0002_3.00_x0003_EK_Ansvarlig_x0002_0_x0002_Gunnstein Åsmund Hæreid_x0003_EK_UText0_x0002_0_x0002_ _x0003_EK_UText1_x0002_0_x0002_Gunnstein Åsmund Hæreid_x0003_EK_UText2_x0002_0_x0002_ _x0003_EK_UText3_x0002_0_x0002_ _x0003_EK_UText4_x0002_0_x0002_ _x0003_EK_Status_x0002_0_x0002_Til godkj.(rev)_x0003_EK_Stikkord_x0002_0_x0002__x0003_EK_SuperStikkord_x0002_0_x0002__x0003_EK_Rapport_x0002_3_x0002__x0003_EK_EKPrintMerke_x0002_0_x0002_Uoffisiell utskrift er kun gyldig på utskriftsdato_x0003_EK_Watermark_x0002_0_x0002__x0003_EK_Utgave_x0002_0_x0002_3.00_x0003_EK_Merknad_x0002_7_x0002_Aktivert dokumentbeskyttelse for utfyllingsfelt_x0003_EK_VerLogg_x0002_2_x0002_Ver. 3.00 - 12.09.2022|Aktivert dokumentbeskyttelse for utfyllingsfelt_x0001_Ver. 2.00 - 12.09.2022|Aktivert dokumentbeskyttelse for utfyllingsfelt_x0001_Ver. 1.00 - 07.09.2022|Lagt inn beskyttelse og skjemaformat_x0001_Ver. 0.02 - 25.08.2022|Endret filformat fra Excel / PDF til Word_x0001_Ver. 0.01 - 10.10.2021|Utgave 0.01 Nytt kvalitetssystem. Oppdatert topptekst_x0001_Ver. 0.00 - 13.09.2021|_x0003_EK_RF1_x0002_4_x0002_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_x0003_EK_DL_x0002_0_x0002_43_x0003_EK_GjelderTil_x0002_0_x0002__x0003_EK_Vedlegg_x0002_2_x0002_ 0	_x0003_EK_AvdelingOver_x0002_4_x0002_ _x0003_EK_HRefNr_x0002_0_x0002_ _x0003_EK_HbNavn_x0002_0_x0002_ _x0003_EK_DokRefnr_x0002_4_x0002_00020112_x0003_EK_Dokendrdato_x0002_4_x0002_12.09.2022 14:06:30_x0003_EK_HbType_x0002_4_x0002_ _x0003_EK_Offisiell_x0002_4_x0002_ _x0003_EK_VedleggRef_x0002_4_x0002_JV.43_x0003_EK_Strukt00_x0002_5_x0002__x0005__x0005_Prosedyrer_x0005_0_x0005_0_x0004__x0005_JV_x0005_Felles for Justervesenet_x0005_0_x0005_0_x0004__x0005__x0005_Vedlegg_x0005_0_x0005_0_x0004_/_x0003_EK_Strukt01_x0002_5_x0002__x0003_EK_Pub_x0002_6_x0002_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_x0003_EKR_Strukt00_x0002_5_x0002__x0005__x0005_Prosedyrer_x0005_0_x0005_0_x0004__x0005_JV_x0005_Felles for Justervesenet_x0005_0_x0005_0_x0004__x0005__x0005_Vedlegg_x0005_0_x0005_0_x0004_/_x0003_</dc:description>
  <cp:lastModifiedBy>Gunnstein Åsmund Hæreid</cp:lastModifiedBy>
  <cp:revision>10</cp:revision>
  <cp:lastPrinted>2015-12-15T13:15:00Z</cp:lastPrinted>
  <dcterms:created xsi:type="dcterms:W3CDTF">2022-09-12T12:14:00Z</dcterms:created>
  <dcterms:modified xsi:type="dcterms:W3CDTF">2024-06-27T06:35:00Z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umentID">
    <vt:lpwstr>V00181</vt:lpwstr>
  </property>
  <property fmtid="{D5CDD505-2E9C-101B-9397-08002B2CF9AE}" pid="3" name="EK_GjelderFra">
    <vt:lpwstr>18.06.2024</vt:lpwstr>
  </property>
  <property fmtid="{D5CDD505-2E9C-101B-9397-08002B2CF9AE}" pid="4" name="EK_Utgave">
    <vt:lpwstr>4.02</vt:lpwstr>
  </property>
  <property fmtid="{D5CDD505-2E9C-101B-9397-08002B2CF9AE}" pid="5" name="EK_Watermark">
    <vt:lpwstr> </vt:lpwstr>
  </property>
</Properties>
</file>